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D959F" w14:textId="75B490D0" w:rsidR="00A12326" w:rsidRPr="005B113F" w:rsidRDefault="00D00EF9" w:rsidP="00C6554A">
      <w:pPr>
        <w:pStyle w:val="Photo"/>
        <w:rPr>
          <w:rFonts w:ascii="Imprint MT Shadow" w:hAnsi="Imprint MT Shadow"/>
          <w:b/>
          <w:i/>
          <w:noProof/>
          <w:color w:val="FC8F18"/>
          <w:sz w:val="76"/>
          <w:szCs w:val="76"/>
          <w14:glow w14:rad="101600">
            <w14:srgbClr w14:val="92D050">
              <w14:alpha w14:val="40000"/>
            </w14:srgbClr>
          </w14:glow>
        </w:rPr>
      </w:pPr>
      <w:bookmarkStart w:id="0" w:name="_Toc321147149"/>
      <w:bookmarkStart w:id="1" w:name="_Toc318188227"/>
      <w:bookmarkStart w:id="2" w:name="_Toc318188327"/>
      <w:bookmarkStart w:id="3" w:name="_Toc318189312"/>
      <w:bookmarkStart w:id="4" w:name="_Toc321147011"/>
      <w:r w:rsidRPr="005B113F">
        <w:rPr>
          <w:rFonts w:ascii="Imprint MT Shadow" w:hAnsi="Imprint MT Shadow"/>
          <w:b/>
          <w:i/>
          <w:noProof/>
          <w:color w:val="FC8F18"/>
          <w:sz w:val="76"/>
          <w:szCs w:val="76"/>
          <w14:glow w14:rad="63500">
            <w14:schemeClr w14:val="accent5">
              <w14:alpha w14:val="60000"/>
              <w14:satMod w14:val="175000"/>
            </w14:schemeClr>
          </w14:glow>
          <w14:textOutline w14:w="9525" w14:cap="rnd" w14:cmpd="sng" w14:algn="ctr">
            <w14:solidFill>
              <w14:srgbClr w14:val="4D4D4D"/>
            </w14:solidFill>
            <w14:prstDash w14:val="solid"/>
            <w14:bevel/>
          </w14:textOutline>
        </w:rPr>
        <w:t>SPRING HAS SPRUNG</w:t>
      </w:r>
    </w:p>
    <w:p w14:paraId="5761E634" w14:textId="77777777" w:rsidR="00B6646A" w:rsidRPr="00A12326" w:rsidRDefault="00B6646A" w:rsidP="00C6554A">
      <w:pPr>
        <w:pStyle w:val="Photo"/>
        <w:rPr>
          <w:rFonts w:ascii="Bell MT" w:hAnsi="Bell MT"/>
          <w:noProof/>
          <w:color w:val="C00000"/>
          <w:sz w:val="56"/>
          <w14:glow w14:rad="101600">
            <w14:srgbClr w14:val="92D050">
              <w14:alpha w14:val="40000"/>
            </w14:srgbClr>
          </w14:glow>
        </w:rPr>
      </w:pPr>
    </w:p>
    <w:p w14:paraId="61C93307" w14:textId="280AB68E" w:rsidR="00A12326" w:rsidRDefault="00A43648" w:rsidP="00C6554A">
      <w:pPr>
        <w:pStyle w:val="Photo"/>
        <w:rPr>
          <w:noProof/>
        </w:rPr>
      </w:pPr>
      <w:r>
        <w:rPr>
          <w:noProof/>
        </w:rPr>
        <mc:AlternateContent>
          <mc:Choice Requires="wpg">
            <w:drawing>
              <wp:inline distT="0" distB="0" distL="0" distR="0" wp14:anchorId="3E0A3F93" wp14:editId="2A35CA03">
                <wp:extent cx="5486400" cy="3946525"/>
                <wp:effectExtent l="0" t="0" r="0" b="0"/>
                <wp:docPr id="4" name="Group 4"/>
                <wp:cNvGraphicFramePr/>
                <a:graphic xmlns:a="http://schemas.openxmlformats.org/drawingml/2006/main">
                  <a:graphicData uri="http://schemas.microsoft.com/office/word/2010/wordprocessingGroup">
                    <wpg:wgp>
                      <wpg:cNvGrpSpPr/>
                      <wpg:grpSpPr>
                        <a:xfrm>
                          <a:off x="0" y="0"/>
                          <a:ext cx="5486400" cy="3946525"/>
                          <a:chOff x="0" y="0"/>
                          <a:chExt cx="5486400" cy="3946525"/>
                        </a:xfrm>
                      </wpg:grpSpPr>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486400" cy="3498215"/>
                          </a:xfrm>
                          <a:prstGeom prst="rect">
                            <a:avLst/>
                          </a:prstGeom>
                        </pic:spPr>
                      </pic:pic>
                      <wps:wsp>
                        <wps:cNvPr id="3" name="Text Box 3"/>
                        <wps:cNvSpPr txBox="1"/>
                        <wps:spPr>
                          <a:xfrm>
                            <a:off x="0" y="3498215"/>
                            <a:ext cx="5486400" cy="448310"/>
                          </a:xfrm>
                          <a:prstGeom prst="rect">
                            <a:avLst/>
                          </a:prstGeom>
                          <a:solidFill>
                            <a:prstClr val="white"/>
                          </a:solidFill>
                          <a:ln>
                            <a:noFill/>
                          </a:ln>
                        </wps:spPr>
                        <wps:txbx>
                          <w:txbxContent>
                            <w:p w14:paraId="2784ADC2" w14:textId="77777777" w:rsidR="00A43648" w:rsidRPr="00D00EF9" w:rsidRDefault="00A43648" w:rsidP="00A4364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3E0A3F93" id="Group 4" o:spid="_x0000_s1026" style="width:6in;height:310.75pt;mso-position-horizontal-relative:char;mso-position-vertical-relative:line" coordsize="54864,394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4864;height:34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 Box 3" o:spid="_x0000_s1028" type="#_x0000_t202" style="position:absolute;top:34982;width:54864;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2784ADC2" w14:textId="77777777" w:rsidR="00A43648" w:rsidRPr="00D00EF9" w:rsidRDefault="00A43648" w:rsidP="00A43648">
                        <w:pPr>
                          <w:rPr>
                            <w:sz w:val="18"/>
                            <w:szCs w:val="18"/>
                          </w:rPr>
                        </w:pPr>
                      </w:p>
                    </w:txbxContent>
                  </v:textbox>
                </v:shape>
                <w10:anchorlock/>
              </v:group>
            </w:pict>
          </mc:Fallback>
        </mc:AlternateContent>
      </w:r>
    </w:p>
    <w:p w14:paraId="7EB78116" w14:textId="5D73F4A2" w:rsidR="00EC3C19" w:rsidRDefault="00EC3C19" w:rsidP="00C6554A">
      <w:pPr>
        <w:pStyle w:val="Photo"/>
      </w:pPr>
    </w:p>
    <w:bookmarkEnd w:id="0"/>
    <w:bookmarkEnd w:id="1"/>
    <w:bookmarkEnd w:id="2"/>
    <w:bookmarkEnd w:id="3"/>
    <w:bookmarkEnd w:id="4"/>
    <w:p w14:paraId="406633B6" w14:textId="46D6C8E7" w:rsidR="00C6554A" w:rsidRDefault="0063758F" w:rsidP="00C6554A">
      <w:pPr>
        <w:pStyle w:val="Title"/>
      </w:pPr>
      <w:r>
        <w:t>The Meadows</w:t>
      </w:r>
      <w:r w:rsidR="004D0535">
        <w:t xml:space="preserve"> </w:t>
      </w:r>
      <w:r w:rsidR="00265353">
        <w:t>at</w:t>
      </w:r>
      <w:r w:rsidR="004D0535">
        <w:t xml:space="preserve"> Topsfield</w:t>
      </w:r>
      <w:r>
        <w:t xml:space="preserve"> </w:t>
      </w:r>
      <w:r w:rsidR="004D0535">
        <w:t xml:space="preserve">Quarterly </w:t>
      </w:r>
      <w:r>
        <w:t>Newsletter</w:t>
      </w:r>
      <w:r w:rsidR="000B508A">
        <w:t xml:space="preserve"> </w:t>
      </w:r>
      <w:r w:rsidR="00952E08">
        <w:t>–</w:t>
      </w:r>
      <w:r w:rsidR="000B508A">
        <w:t xml:space="preserve"> </w:t>
      </w:r>
      <w:r w:rsidR="00E44FCB">
        <w:t>Issue</w:t>
      </w:r>
      <w:r w:rsidR="00952E08">
        <w:t xml:space="preserve"> </w:t>
      </w:r>
      <w:r w:rsidR="00E44FCB">
        <w:t>#</w:t>
      </w:r>
      <w:r w:rsidR="00D00EF9">
        <w:t>3</w:t>
      </w:r>
    </w:p>
    <w:p w14:paraId="2BDAB5A5" w14:textId="77777777" w:rsidR="0063758F" w:rsidRDefault="0063758F" w:rsidP="00C6554A">
      <w:pPr>
        <w:pStyle w:val="Subtitle"/>
      </w:pPr>
    </w:p>
    <w:p w14:paraId="00773D55" w14:textId="77777777" w:rsidR="0063758F" w:rsidRDefault="0063758F" w:rsidP="00C6554A">
      <w:pPr>
        <w:pStyle w:val="Subtitle"/>
      </w:pPr>
    </w:p>
    <w:p w14:paraId="797896CE" w14:textId="6C213249" w:rsidR="00C6554A" w:rsidRPr="00D5413C" w:rsidRDefault="00D00EF9" w:rsidP="00C6554A">
      <w:pPr>
        <w:pStyle w:val="Subtitle"/>
      </w:pPr>
      <w:r>
        <w:t xml:space="preserve">aPRIL </w:t>
      </w:r>
      <w:r w:rsidR="00C86C0F" w:rsidRPr="000D4D6B">
        <w:rPr>
          <w:sz w:val="40"/>
        </w:rPr>
        <w:t>1</w:t>
      </w:r>
      <w:r w:rsidR="00C86C0F">
        <w:t xml:space="preserve">, </w:t>
      </w:r>
      <w:r w:rsidRPr="00D00EF9">
        <w:rPr>
          <w:sz w:val="36"/>
        </w:rPr>
        <w:t>2019</w:t>
      </w:r>
    </w:p>
    <w:p w14:paraId="2D54FE8C" w14:textId="7859512E" w:rsidR="00A43648" w:rsidRDefault="00A43648" w:rsidP="00C6554A">
      <w:pPr>
        <w:pStyle w:val="Heading1"/>
        <w:rPr>
          <w:sz w:val="24"/>
        </w:rPr>
      </w:pPr>
    </w:p>
    <w:p w14:paraId="158C3824" w14:textId="77777777" w:rsidR="0040720C" w:rsidRPr="0040720C" w:rsidRDefault="0040720C" w:rsidP="0040720C"/>
    <w:p w14:paraId="28F05792" w14:textId="1DEE06D3" w:rsidR="00C6554A" w:rsidRPr="00C04C6F" w:rsidRDefault="00861CF3" w:rsidP="00C6554A">
      <w:pPr>
        <w:pStyle w:val="Heading1"/>
        <w:rPr>
          <w:sz w:val="24"/>
        </w:rPr>
      </w:pPr>
      <w:r w:rsidRPr="00C04C6F">
        <w:rPr>
          <w:sz w:val="24"/>
        </w:rPr>
        <w:lastRenderedPageBreak/>
        <w:t>COMMUNITY NEWS</w:t>
      </w:r>
    </w:p>
    <w:p w14:paraId="52963B43" w14:textId="23093D86" w:rsidR="00EF3218" w:rsidRPr="004B3125" w:rsidRDefault="00EF3218" w:rsidP="00EF3218">
      <w:pPr>
        <w:spacing w:after="120"/>
        <w:ind w:left="180"/>
        <w:rPr>
          <w:sz w:val="21"/>
          <w:szCs w:val="21"/>
        </w:rPr>
      </w:pPr>
      <w:r w:rsidRPr="00EF3218">
        <w:rPr>
          <w:b/>
          <w:i/>
          <w:sz w:val="21"/>
          <w:szCs w:val="21"/>
          <w:u w:val="single"/>
        </w:rPr>
        <w:t>Trustee Meetings</w:t>
      </w:r>
      <w:r w:rsidRPr="00EF3218">
        <w:rPr>
          <w:sz w:val="21"/>
          <w:szCs w:val="21"/>
        </w:rPr>
        <w:t xml:space="preserve">:  </w:t>
      </w:r>
      <w:r w:rsidR="00F56B3C">
        <w:rPr>
          <w:sz w:val="21"/>
          <w:szCs w:val="21"/>
        </w:rPr>
        <w:t>We</w:t>
      </w:r>
      <w:r w:rsidRPr="00EF3218">
        <w:rPr>
          <w:sz w:val="21"/>
          <w:szCs w:val="21"/>
        </w:rPr>
        <w:t xml:space="preserve"> started the year</w:t>
      </w:r>
      <w:r w:rsidR="00B565B8">
        <w:rPr>
          <w:sz w:val="21"/>
          <w:szCs w:val="21"/>
        </w:rPr>
        <w:t xml:space="preserve"> with </w:t>
      </w:r>
      <w:r w:rsidR="00077E0E">
        <w:rPr>
          <w:sz w:val="21"/>
          <w:szCs w:val="21"/>
        </w:rPr>
        <w:t xml:space="preserve">informal </w:t>
      </w:r>
      <w:r w:rsidR="00B565B8">
        <w:rPr>
          <w:sz w:val="21"/>
          <w:szCs w:val="21"/>
        </w:rPr>
        <w:t>by-</w:t>
      </w:r>
      <w:r w:rsidR="00F56B3C">
        <w:rPr>
          <w:sz w:val="21"/>
          <w:szCs w:val="21"/>
        </w:rPr>
        <w:t>monthly meetings</w:t>
      </w:r>
      <w:r w:rsidRPr="00EF3218">
        <w:rPr>
          <w:sz w:val="21"/>
          <w:szCs w:val="21"/>
        </w:rPr>
        <w:t xml:space="preserve"> for the express purpose of ramping up and getting new members up to speed</w:t>
      </w:r>
      <w:r w:rsidR="00077E0E">
        <w:rPr>
          <w:sz w:val="21"/>
          <w:szCs w:val="21"/>
        </w:rPr>
        <w:t xml:space="preserve"> (working sessions)</w:t>
      </w:r>
      <w:r w:rsidRPr="00EF3218">
        <w:rPr>
          <w:sz w:val="21"/>
          <w:szCs w:val="21"/>
        </w:rPr>
        <w:t xml:space="preserve">.  </w:t>
      </w:r>
      <w:r w:rsidR="00F56B3C">
        <w:rPr>
          <w:sz w:val="21"/>
          <w:szCs w:val="21"/>
        </w:rPr>
        <w:t>In addition to these initial organizational</w:t>
      </w:r>
      <w:r w:rsidRPr="00EF3218">
        <w:rPr>
          <w:sz w:val="21"/>
          <w:szCs w:val="21"/>
        </w:rPr>
        <w:t xml:space="preserve"> session</w:t>
      </w:r>
      <w:r w:rsidR="00F56B3C">
        <w:rPr>
          <w:sz w:val="21"/>
          <w:szCs w:val="21"/>
        </w:rPr>
        <w:t xml:space="preserve">s, we held a </w:t>
      </w:r>
      <w:r w:rsidR="00CA1242">
        <w:rPr>
          <w:sz w:val="21"/>
          <w:szCs w:val="21"/>
        </w:rPr>
        <w:t>“</w:t>
      </w:r>
      <w:r w:rsidR="00F56B3C">
        <w:rPr>
          <w:sz w:val="21"/>
          <w:szCs w:val="21"/>
        </w:rPr>
        <w:t>forma</w:t>
      </w:r>
      <w:r w:rsidR="00CA1242">
        <w:rPr>
          <w:sz w:val="21"/>
          <w:szCs w:val="21"/>
        </w:rPr>
        <w:t>l”</w:t>
      </w:r>
      <w:r w:rsidR="00F56B3C">
        <w:rPr>
          <w:sz w:val="21"/>
          <w:szCs w:val="21"/>
        </w:rPr>
        <w:t xml:space="preserve"> business meeting on Jan. 27th.  Minutes of that meeting were distributed to the Community.</w:t>
      </w:r>
      <w:r w:rsidR="000B19A4">
        <w:rPr>
          <w:sz w:val="21"/>
          <w:szCs w:val="21"/>
        </w:rPr>
        <w:t xml:space="preserve">  </w:t>
      </w:r>
      <w:r w:rsidRPr="00EF3218">
        <w:rPr>
          <w:sz w:val="21"/>
          <w:szCs w:val="21"/>
        </w:rPr>
        <w:t>A status update on what the Trustees are</w:t>
      </w:r>
      <w:r w:rsidR="00F56B3C">
        <w:rPr>
          <w:sz w:val="21"/>
          <w:szCs w:val="21"/>
        </w:rPr>
        <w:t xml:space="preserve"> presently</w:t>
      </w:r>
      <w:r w:rsidRPr="00EF3218">
        <w:rPr>
          <w:sz w:val="21"/>
          <w:szCs w:val="21"/>
        </w:rPr>
        <w:t xml:space="preserve"> up to is provided below.  Hope it helps</w:t>
      </w:r>
      <w:r>
        <w:rPr>
          <w:sz w:val="21"/>
          <w:szCs w:val="21"/>
        </w:rPr>
        <w:t xml:space="preserve">. </w:t>
      </w:r>
    </w:p>
    <w:p w14:paraId="5B751C1A" w14:textId="77777777" w:rsidR="00861CF3" w:rsidRPr="00C04C6F" w:rsidRDefault="00861CF3" w:rsidP="00861CF3">
      <w:pPr>
        <w:pStyle w:val="Heading2"/>
      </w:pPr>
      <w:r w:rsidRPr="00C04C6F">
        <w:t xml:space="preserve">COMMUNITY </w:t>
      </w:r>
      <w:r w:rsidR="00CD5410" w:rsidRPr="00C04C6F">
        <w:t>Projects</w:t>
      </w:r>
      <w:r w:rsidRPr="00C04C6F">
        <w:t xml:space="preserve"> – WHAT’S GOING ON</w:t>
      </w:r>
      <w:r w:rsidR="008D1C36">
        <w:t>?</w:t>
      </w:r>
    </w:p>
    <w:p w14:paraId="3EA7951B" w14:textId="77777777" w:rsidR="00362983" w:rsidRPr="00362983" w:rsidRDefault="00362983" w:rsidP="00362983">
      <w:pPr>
        <w:spacing w:after="120"/>
        <w:ind w:left="180"/>
        <w:rPr>
          <w:b/>
          <w:sz w:val="21"/>
          <w:szCs w:val="21"/>
          <w:u w:val="single"/>
        </w:rPr>
      </w:pPr>
      <w:r>
        <w:rPr>
          <w:b/>
          <w:i/>
          <w:sz w:val="21"/>
          <w:szCs w:val="21"/>
          <w:u w:val="single"/>
        </w:rPr>
        <w:t>Registration of New Trustees</w:t>
      </w:r>
      <w:r w:rsidRPr="001747A0">
        <w:rPr>
          <w:b/>
          <w:i/>
          <w:sz w:val="21"/>
          <w:szCs w:val="21"/>
        </w:rPr>
        <w:t xml:space="preserve">:  </w:t>
      </w:r>
      <w:r w:rsidRPr="00362983">
        <w:rPr>
          <w:sz w:val="21"/>
          <w:szCs w:val="21"/>
        </w:rPr>
        <w:t>Registration has been completed.  All new Trustees have been acknowledged as legal representatives for the Meadows at Topsfield.  The cost was supported within our 2019 budget.</w:t>
      </w:r>
    </w:p>
    <w:p w14:paraId="36C3FCD2" w14:textId="3218B0DA" w:rsidR="00861CF3" w:rsidRPr="00511461" w:rsidRDefault="004B3125" w:rsidP="0019511B">
      <w:pPr>
        <w:spacing w:after="120"/>
        <w:ind w:left="180"/>
        <w:rPr>
          <w:rFonts w:asciiTheme="majorHAnsi" w:hAnsiTheme="majorHAnsi"/>
          <w:sz w:val="21"/>
          <w:szCs w:val="21"/>
        </w:rPr>
      </w:pPr>
      <w:r>
        <w:rPr>
          <w:b/>
          <w:i/>
          <w:sz w:val="21"/>
          <w:szCs w:val="21"/>
          <w:u w:val="single"/>
        </w:rPr>
        <w:t>Ne</w:t>
      </w:r>
      <w:r w:rsidR="00A9191C">
        <w:rPr>
          <w:b/>
          <w:i/>
          <w:sz w:val="21"/>
          <w:szCs w:val="21"/>
          <w:u w:val="single"/>
        </w:rPr>
        <w:t xml:space="preserve">w </w:t>
      </w:r>
      <w:r w:rsidR="00D15851">
        <w:rPr>
          <w:b/>
          <w:i/>
          <w:sz w:val="21"/>
          <w:szCs w:val="21"/>
          <w:u w:val="single"/>
        </w:rPr>
        <w:t xml:space="preserve">Association </w:t>
      </w:r>
      <w:r w:rsidR="00A9191C">
        <w:rPr>
          <w:b/>
          <w:i/>
          <w:sz w:val="21"/>
          <w:szCs w:val="21"/>
          <w:u w:val="single"/>
        </w:rPr>
        <w:t xml:space="preserve">Banking </w:t>
      </w:r>
      <w:r w:rsidR="00D15851">
        <w:rPr>
          <w:b/>
          <w:i/>
          <w:sz w:val="21"/>
          <w:szCs w:val="21"/>
          <w:u w:val="single"/>
        </w:rPr>
        <w:t>Information</w:t>
      </w:r>
      <w:r w:rsidR="00307E6A" w:rsidRPr="00511461">
        <w:rPr>
          <w:rFonts w:asciiTheme="majorHAnsi" w:hAnsiTheme="majorHAnsi"/>
          <w:sz w:val="21"/>
          <w:szCs w:val="21"/>
        </w:rPr>
        <w:t xml:space="preserve">:  </w:t>
      </w:r>
      <w:r w:rsidR="005D2EFE">
        <w:rPr>
          <w:rFonts w:asciiTheme="majorHAnsi" w:hAnsiTheme="majorHAnsi"/>
          <w:sz w:val="21"/>
          <w:szCs w:val="21"/>
        </w:rPr>
        <w:t>Scott</w:t>
      </w:r>
      <w:r w:rsidR="00AA1F10">
        <w:rPr>
          <w:rFonts w:asciiTheme="majorHAnsi" w:hAnsiTheme="majorHAnsi"/>
          <w:sz w:val="21"/>
          <w:szCs w:val="21"/>
        </w:rPr>
        <w:t xml:space="preserve"> and Sandy</w:t>
      </w:r>
      <w:r w:rsidR="005D2EFE">
        <w:rPr>
          <w:rFonts w:asciiTheme="majorHAnsi" w:hAnsiTheme="majorHAnsi"/>
          <w:sz w:val="21"/>
          <w:szCs w:val="21"/>
        </w:rPr>
        <w:t xml:space="preserve"> ha</w:t>
      </w:r>
      <w:r w:rsidR="00AA1F10">
        <w:rPr>
          <w:rFonts w:asciiTheme="majorHAnsi" w:hAnsiTheme="majorHAnsi"/>
          <w:sz w:val="21"/>
          <w:szCs w:val="21"/>
        </w:rPr>
        <w:t>ve</w:t>
      </w:r>
      <w:r w:rsidR="00511461" w:rsidRPr="00511461">
        <w:rPr>
          <w:rFonts w:asciiTheme="majorHAnsi" w:hAnsiTheme="majorHAnsi" w:cs="Segoe UI"/>
          <w:sz w:val="20"/>
          <w:szCs w:val="20"/>
          <w:shd w:val="clear" w:color="auto" w:fill="FFFFFF"/>
        </w:rPr>
        <w:t xml:space="preserve"> made the</w:t>
      </w:r>
      <w:r w:rsidR="000677C2">
        <w:rPr>
          <w:rFonts w:asciiTheme="majorHAnsi" w:hAnsiTheme="majorHAnsi" w:cs="Segoe UI"/>
          <w:sz w:val="20"/>
          <w:szCs w:val="20"/>
          <w:shd w:val="clear" w:color="auto" w:fill="FFFFFF"/>
        </w:rPr>
        <w:t xml:space="preserve"> necessary</w:t>
      </w:r>
      <w:r w:rsidR="00511461" w:rsidRPr="00511461">
        <w:rPr>
          <w:rFonts w:asciiTheme="majorHAnsi" w:hAnsiTheme="majorHAnsi" w:cs="Segoe UI"/>
          <w:sz w:val="20"/>
          <w:szCs w:val="20"/>
          <w:shd w:val="clear" w:color="auto" w:fill="FFFFFF"/>
        </w:rPr>
        <w:t xml:space="preserve"> changes with the State </w:t>
      </w:r>
      <w:r w:rsidR="000677C2">
        <w:rPr>
          <w:rFonts w:asciiTheme="majorHAnsi" w:hAnsiTheme="majorHAnsi" w:cs="Segoe UI"/>
          <w:sz w:val="20"/>
          <w:szCs w:val="20"/>
          <w:shd w:val="clear" w:color="auto" w:fill="FFFFFF"/>
        </w:rPr>
        <w:t>to</w:t>
      </w:r>
      <w:r w:rsidR="00511461" w:rsidRPr="00511461">
        <w:rPr>
          <w:rFonts w:asciiTheme="majorHAnsi" w:hAnsiTheme="majorHAnsi" w:cs="Segoe UI"/>
          <w:sz w:val="20"/>
          <w:szCs w:val="20"/>
          <w:shd w:val="clear" w:color="auto" w:fill="FFFFFF"/>
        </w:rPr>
        <w:t xml:space="preserve"> clear the way for </w:t>
      </w:r>
      <w:r w:rsidR="00511461">
        <w:rPr>
          <w:rFonts w:asciiTheme="majorHAnsi" w:hAnsiTheme="majorHAnsi" w:cs="Segoe UI"/>
          <w:sz w:val="20"/>
          <w:szCs w:val="20"/>
          <w:shd w:val="clear" w:color="auto" w:fill="FFFFFF"/>
        </w:rPr>
        <w:t xml:space="preserve">creating our new banking process and location (TD Bank in Topsfield).  </w:t>
      </w:r>
      <w:r w:rsidR="00D2743A">
        <w:rPr>
          <w:rFonts w:asciiTheme="majorHAnsi" w:hAnsiTheme="majorHAnsi" w:cs="Segoe UI"/>
          <w:sz w:val="20"/>
          <w:szCs w:val="20"/>
          <w:shd w:val="clear" w:color="auto" w:fill="FFFFFF"/>
        </w:rPr>
        <w:t>For those</w:t>
      </w:r>
      <w:r w:rsidR="000B19A4">
        <w:rPr>
          <w:rFonts w:asciiTheme="majorHAnsi" w:hAnsiTheme="majorHAnsi" w:cs="Segoe UI"/>
          <w:sz w:val="20"/>
          <w:szCs w:val="20"/>
          <w:shd w:val="clear" w:color="auto" w:fill="FFFFFF"/>
        </w:rPr>
        <w:t xml:space="preserve"> of you</w:t>
      </w:r>
      <w:r w:rsidR="00D2743A">
        <w:rPr>
          <w:rFonts w:asciiTheme="majorHAnsi" w:hAnsiTheme="majorHAnsi" w:cs="Segoe UI"/>
          <w:sz w:val="20"/>
          <w:szCs w:val="20"/>
          <w:shd w:val="clear" w:color="auto" w:fill="FFFFFF"/>
        </w:rPr>
        <w:t xml:space="preserve"> who are interested in paying</w:t>
      </w:r>
      <w:r w:rsidR="000677C2">
        <w:rPr>
          <w:rFonts w:asciiTheme="majorHAnsi" w:hAnsiTheme="majorHAnsi" w:cs="Segoe UI"/>
          <w:sz w:val="20"/>
          <w:szCs w:val="20"/>
          <w:shd w:val="clear" w:color="auto" w:fill="FFFFFF"/>
        </w:rPr>
        <w:t xml:space="preserve"> your homeowner fees electronically, </w:t>
      </w:r>
      <w:r w:rsidR="000677C2">
        <w:rPr>
          <w:rFonts w:asciiTheme="majorHAnsi" w:hAnsiTheme="majorHAnsi"/>
          <w:sz w:val="21"/>
          <w:szCs w:val="21"/>
        </w:rPr>
        <w:t xml:space="preserve">detailed </w:t>
      </w:r>
      <w:r w:rsidR="00D2743A">
        <w:rPr>
          <w:rFonts w:asciiTheme="majorHAnsi" w:hAnsiTheme="majorHAnsi"/>
          <w:sz w:val="21"/>
          <w:szCs w:val="21"/>
        </w:rPr>
        <w:t>instructions</w:t>
      </w:r>
      <w:r w:rsidR="000677C2">
        <w:rPr>
          <w:rFonts w:asciiTheme="majorHAnsi" w:hAnsiTheme="majorHAnsi"/>
          <w:sz w:val="21"/>
          <w:szCs w:val="21"/>
        </w:rPr>
        <w:t xml:space="preserve"> will be sent out</w:t>
      </w:r>
      <w:r w:rsidR="00D2743A">
        <w:rPr>
          <w:rFonts w:asciiTheme="majorHAnsi" w:hAnsiTheme="majorHAnsi"/>
          <w:sz w:val="21"/>
          <w:szCs w:val="21"/>
        </w:rPr>
        <w:t xml:space="preserve"> once </w:t>
      </w:r>
      <w:bookmarkStart w:id="5" w:name="_GoBack"/>
      <w:bookmarkEnd w:id="5"/>
      <w:r w:rsidR="00D2743A">
        <w:rPr>
          <w:rFonts w:asciiTheme="majorHAnsi" w:hAnsiTheme="majorHAnsi"/>
          <w:sz w:val="21"/>
          <w:szCs w:val="21"/>
        </w:rPr>
        <w:t xml:space="preserve">the process has been </w:t>
      </w:r>
      <w:r w:rsidR="000B19A4">
        <w:rPr>
          <w:rFonts w:asciiTheme="majorHAnsi" w:hAnsiTheme="majorHAnsi"/>
          <w:sz w:val="21"/>
          <w:szCs w:val="21"/>
        </w:rPr>
        <w:t xml:space="preserve">fully </w:t>
      </w:r>
      <w:r w:rsidR="00D2743A">
        <w:rPr>
          <w:rFonts w:asciiTheme="majorHAnsi" w:hAnsiTheme="majorHAnsi"/>
          <w:sz w:val="21"/>
          <w:szCs w:val="21"/>
        </w:rPr>
        <w:t>established</w:t>
      </w:r>
      <w:r w:rsidR="00092565">
        <w:rPr>
          <w:rFonts w:asciiTheme="majorHAnsi" w:hAnsiTheme="majorHAnsi"/>
          <w:sz w:val="21"/>
          <w:szCs w:val="21"/>
        </w:rPr>
        <w:t xml:space="preserve"> and a demo will take place at the May Community meeting</w:t>
      </w:r>
      <w:r w:rsidR="00D2743A">
        <w:rPr>
          <w:rFonts w:asciiTheme="majorHAnsi" w:hAnsiTheme="majorHAnsi"/>
          <w:sz w:val="21"/>
          <w:szCs w:val="21"/>
        </w:rPr>
        <w:t>.</w:t>
      </w:r>
      <w:r w:rsidR="000677C2">
        <w:rPr>
          <w:rFonts w:asciiTheme="majorHAnsi" w:hAnsiTheme="majorHAnsi"/>
          <w:sz w:val="21"/>
          <w:szCs w:val="21"/>
        </w:rPr>
        <w:t xml:space="preserve">  </w:t>
      </w:r>
      <w:r w:rsidR="00092565">
        <w:rPr>
          <w:rFonts w:asciiTheme="majorHAnsi" w:hAnsiTheme="majorHAnsi"/>
          <w:sz w:val="21"/>
          <w:szCs w:val="21"/>
        </w:rPr>
        <w:t>Physical check</w:t>
      </w:r>
      <w:r w:rsidR="00D277AE">
        <w:rPr>
          <w:rFonts w:asciiTheme="majorHAnsi" w:hAnsiTheme="majorHAnsi"/>
          <w:sz w:val="21"/>
          <w:szCs w:val="21"/>
        </w:rPr>
        <w:t>s</w:t>
      </w:r>
      <w:r w:rsidR="00092565">
        <w:rPr>
          <w:rFonts w:asciiTheme="majorHAnsi" w:hAnsiTheme="majorHAnsi"/>
          <w:sz w:val="21"/>
          <w:szCs w:val="21"/>
        </w:rPr>
        <w:t xml:space="preserve"> </w:t>
      </w:r>
      <w:r w:rsidR="00C171C4">
        <w:rPr>
          <w:rFonts w:asciiTheme="majorHAnsi" w:hAnsiTheme="majorHAnsi"/>
          <w:sz w:val="21"/>
          <w:szCs w:val="21"/>
        </w:rPr>
        <w:t>can</w:t>
      </w:r>
      <w:r w:rsidR="00092565">
        <w:rPr>
          <w:rFonts w:asciiTheme="majorHAnsi" w:hAnsiTheme="majorHAnsi"/>
          <w:sz w:val="21"/>
          <w:szCs w:val="21"/>
        </w:rPr>
        <w:t xml:space="preserve"> continue to be placed in the Condo Slot.</w:t>
      </w:r>
    </w:p>
    <w:p w14:paraId="5E090136" w14:textId="03A330C0" w:rsidR="00ED11DE" w:rsidRDefault="00FC36C8" w:rsidP="00ED11DE">
      <w:pPr>
        <w:spacing w:after="120"/>
        <w:ind w:left="180"/>
        <w:rPr>
          <w:sz w:val="21"/>
          <w:szCs w:val="21"/>
        </w:rPr>
      </w:pPr>
      <w:r>
        <w:rPr>
          <w:b/>
          <w:i/>
          <w:sz w:val="21"/>
          <w:szCs w:val="21"/>
          <w:u w:val="single"/>
        </w:rPr>
        <w:t>HOA Collections</w:t>
      </w:r>
      <w:r w:rsidR="00ED11DE" w:rsidRPr="00FC36C8">
        <w:rPr>
          <w:sz w:val="21"/>
          <w:szCs w:val="21"/>
        </w:rPr>
        <w:t>:  HOA collections f</w:t>
      </w:r>
      <w:r w:rsidR="000B19A4" w:rsidRPr="00FC36C8">
        <w:rPr>
          <w:sz w:val="21"/>
          <w:szCs w:val="21"/>
        </w:rPr>
        <w:t>rom</w:t>
      </w:r>
      <w:r w:rsidR="00ED11DE" w:rsidRPr="00FC36C8">
        <w:rPr>
          <w:sz w:val="21"/>
          <w:szCs w:val="21"/>
        </w:rPr>
        <w:t xml:space="preserve"> those opting </w:t>
      </w:r>
      <w:r w:rsidR="00681B3D" w:rsidRPr="00FC36C8">
        <w:rPr>
          <w:sz w:val="21"/>
          <w:szCs w:val="21"/>
        </w:rPr>
        <w:t>to</w:t>
      </w:r>
      <w:r w:rsidR="00ED11DE" w:rsidRPr="00FC36C8">
        <w:rPr>
          <w:sz w:val="21"/>
          <w:szCs w:val="21"/>
        </w:rPr>
        <w:t xml:space="preserve"> pay via</w:t>
      </w:r>
      <w:r w:rsidR="00681B3D" w:rsidRPr="00FC36C8">
        <w:rPr>
          <w:sz w:val="21"/>
          <w:szCs w:val="21"/>
        </w:rPr>
        <w:t xml:space="preserve"> a</w:t>
      </w:r>
      <w:r w:rsidR="00ED11DE" w:rsidRPr="00FC36C8">
        <w:rPr>
          <w:sz w:val="21"/>
          <w:szCs w:val="21"/>
        </w:rPr>
        <w:t xml:space="preserve"> “physical check” ha</w:t>
      </w:r>
      <w:r w:rsidR="000B19A4" w:rsidRPr="00FC36C8">
        <w:rPr>
          <w:sz w:val="21"/>
          <w:szCs w:val="21"/>
        </w:rPr>
        <w:t>ve</w:t>
      </w:r>
      <w:r w:rsidR="00ED11DE" w:rsidRPr="00FC36C8">
        <w:rPr>
          <w:sz w:val="21"/>
          <w:szCs w:val="21"/>
        </w:rPr>
        <w:t xml:space="preserve"> been challenging for us.  </w:t>
      </w:r>
      <w:r w:rsidR="007B2508" w:rsidRPr="00FC36C8">
        <w:rPr>
          <w:sz w:val="21"/>
          <w:szCs w:val="21"/>
        </w:rPr>
        <w:t>W</w:t>
      </w:r>
      <w:r w:rsidR="000677C2" w:rsidRPr="00FC36C8">
        <w:rPr>
          <w:sz w:val="21"/>
          <w:szCs w:val="21"/>
        </w:rPr>
        <w:t xml:space="preserve">e </w:t>
      </w:r>
      <w:r w:rsidR="007B2508" w:rsidRPr="00FC36C8">
        <w:rPr>
          <w:sz w:val="21"/>
          <w:szCs w:val="21"/>
        </w:rPr>
        <w:t xml:space="preserve">currently </w:t>
      </w:r>
      <w:r w:rsidR="000677C2" w:rsidRPr="00FC36C8">
        <w:rPr>
          <w:sz w:val="21"/>
          <w:szCs w:val="21"/>
        </w:rPr>
        <w:t xml:space="preserve">cannot access </w:t>
      </w:r>
      <w:r w:rsidR="007B2508" w:rsidRPr="00FC36C8">
        <w:rPr>
          <w:sz w:val="21"/>
          <w:szCs w:val="21"/>
        </w:rPr>
        <w:t xml:space="preserve">HOA checks until our mail carrier </w:t>
      </w:r>
      <w:r w:rsidR="00D35596" w:rsidRPr="00FC36C8">
        <w:rPr>
          <w:sz w:val="21"/>
          <w:szCs w:val="21"/>
        </w:rPr>
        <w:t>transfers</w:t>
      </w:r>
      <w:r>
        <w:rPr>
          <w:sz w:val="21"/>
          <w:szCs w:val="21"/>
        </w:rPr>
        <w:t xml:space="preserve"> those</w:t>
      </w:r>
      <w:r w:rsidR="00D35596" w:rsidRPr="00FC36C8">
        <w:rPr>
          <w:sz w:val="21"/>
          <w:szCs w:val="21"/>
        </w:rPr>
        <w:t xml:space="preserve"> “</w:t>
      </w:r>
      <w:r w:rsidR="007B2508" w:rsidRPr="00FC36C8">
        <w:rPr>
          <w:sz w:val="21"/>
          <w:szCs w:val="21"/>
        </w:rPr>
        <w:t xml:space="preserve">fees” </w:t>
      </w:r>
      <w:r w:rsidR="00681B3D" w:rsidRPr="00FC36C8">
        <w:rPr>
          <w:sz w:val="21"/>
          <w:szCs w:val="21"/>
        </w:rPr>
        <w:t>to mailbox</w:t>
      </w:r>
      <w:r w:rsidR="007B2508" w:rsidRPr="00FC36C8">
        <w:rPr>
          <w:sz w:val="21"/>
          <w:szCs w:val="21"/>
        </w:rPr>
        <w:t xml:space="preserve"> #25</w:t>
      </w:r>
      <w:r w:rsidR="00FA1992" w:rsidRPr="00FC36C8">
        <w:rPr>
          <w:sz w:val="21"/>
          <w:szCs w:val="21"/>
        </w:rPr>
        <w:t xml:space="preserve"> as there is no key for </w:t>
      </w:r>
      <w:r w:rsidR="007D6291" w:rsidRPr="00FC36C8">
        <w:rPr>
          <w:sz w:val="21"/>
          <w:szCs w:val="21"/>
        </w:rPr>
        <w:t>the</w:t>
      </w:r>
      <w:r w:rsidR="00FA1992" w:rsidRPr="00FC36C8">
        <w:rPr>
          <w:sz w:val="21"/>
          <w:szCs w:val="21"/>
        </w:rPr>
        <w:t xml:space="preserve"> “Condo Fee” slot</w:t>
      </w:r>
      <w:r w:rsidR="00917CBE" w:rsidRPr="00FC36C8">
        <w:rPr>
          <w:sz w:val="21"/>
          <w:szCs w:val="21"/>
        </w:rPr>
        <w:t>.  As we learned this past month, w</w:t>
      </w:r>
      <w:r w:rsidR="00ED11DE" w:rsidRPr="00FC36C8">
        <w:rPr>
          <w:sz w:val="21"/>
          <w:szCs w:val="21"/>
        </w:rPr>
        <w:t>hen substitute mail delivery person</w:t>
      </w:r>
      <w:r w:rsidR="000677C2" w:rsidRPr="00FC36C8">
        <w:rPr>
          <w:sz w:val="21"/>
          <w:szCs w:val="21"/>
        </w:rPr>
        <w:t>ne</w:t>
      </w:r>
      <w:r w:rsidR="00ED11DE" w:rsidRPr="00FC36C8">
        <w:rPr>
          <w:sz w:val="21"/>
          <w:szCs w:val="21"/>
        </w:rPr>
        <w:t xml:space="preserve">l </w:t>
      </w:r>
      <w:r w:rsidR="000677C2" w:rsidRPr="00FC36C8">
        <w:rPr>
          <w:sz w:val="21"/>
          <w:szCs w:val="21"/>
        </w:rPr>
        <w:t>are</w:t>
      </w:r>
      <w:r w:rsidR="00ED11DE" w:rsidRPr="00FC36C8">
        <w:rPr>
          <w:sz w:val="21"/>
          <w:szCs w:val="21"/>
        </w:rPr>
        <w:t xml:space="preserve"> in place due to vacations or illnesses</w:t>
      </w:r>
      <w:r w:rsidR="00917CBE" w:rsidRPr="00FC36C8">
        <w:rPr>
          <w:sz w:val="21"/>
          <w:szCs w:val="21"/>
        </w:rPr>
        <w:t xml:space="preserve">, </w:t>
      </w:r>
      <w:r w:rsidR="00ED11DE" w:rsidRPr="00FC36C8">
        <w:rPr>
          <w:sz w:val="21"/>
          <w:szCs w:val="21"/>
        </w:rPr>
        <w:t xml:space="preserve">we </w:t>
      </w:r>
      <w:r w:rsidR="000B19A4" w:rsidRPr="00FC36C8">
        <w:rPr>
          <w:sz w:val="21"/>
          <w:szCs w:val="21"/>
        </w:rPr>
        <w:t>sometimes</w:t>
      </w:r>
      <w:r w:rsidR="00ED11DE" w:rsidRPr="00FC36C8">
        <w:rPr>
          <w:sz w:val="21"/>
          <w:szCs w:val="21"/>
        </w:rPr>
        <w:t xml:space="preserve"> have to wait weeks to access those checks.  As a result, we </w:t>
      </w:r>
      <w:r>
        <w:rPr>
          <w:sz w:val="21"/>
          <w:szCs w:val="21"/>
        </w:rPr>
        <w:t xml:space="preserve">have scheduled a locksmith to </w:t>
      </w:r>
      <w:r w:rsidR="004B7B2E">
        <w:rPr>
          <w:sz w:val="21"/>
          <w:szCs w:val="21"/>
        </w:rPr>
        <w:t>assess if the</w:t>
      </w:r>
      <w:r>
        <w:rPr>
          <w:sz w:val="21"/>
          <w:szCs w:val="21"/>
        </w:rPr>
        <w:t xml:space="preserve"> lock can be changed out</w:t>
      </w:r>
      <w:r w:rsidR="00104F86">
        <w:rPr>
          <w:sz w:val="21"/>
          <w:szCs w:val="21"/>
        </w:rPr>
        <w:t xml:space="preserve"> (</w:t>
      </w:r>
      <w:r w:rsidR="00222F84">
        <w:rPr>
          <w:sz w:val="21"/>
          <w:szCs w:val="21"/>
        </w:rPr>
        <w:t>i</w:t>
      </w:r>
      <w:r w:rsidR="00104F86">
        <w:rPr>
          <w:sz w:val="21"/>
          <w:szCs w:val="21"/>
        </w:rPr>
        <w:t>t is our right to do that per the Post Office)</w:t>
      </w:r>
      <w:r>
        <w:rPr>
          <w:sz w:val="21"/>
          <w:szCs w:val="21"/>
        </w:rPr>
        <w:t xml:space="preserve">.  If so – issue resolved.  If not, we’ll need to mount a secured box on or near our </w:t>
      </w:r>
      <w:r w:rsidR="00ED11DE" w:rsidRPr="00FC36C8">
        <w:rPr>
          <w:sz w:val="21"/>
          <w:szCs w:val="21"/>
        </w:rPr>
        <w:t xml:space="preserve">existing mailbox.  </w:t>
      </w:r>
      <w:r>
        <w:rPr>
          <w:sz w:val="21"/>
          <w:szCs w:val="21"/>
        </w:rPr>
        <w:t>We’ll keep you posted.</w:t>
      </w:r>
    </w:p>
    <w:p w14:paraId="7F564B77" w14:textId="679D73A7" w:rsidR="000677C2" w:rsidRPr="000677C2" w:rsidRDefault="000677C2" w:rsidP="00ED11DE">
      <w:pPr>
        <w:spacing w:after="120"/>
        <w:ind w:left="180"/>
        <w:rPr>
          <w:b/>
          <w:i/>
          <w:sz w:val="21"/>
          <w:szCs w:val="21"/>
          <w:u w:val="single"/>
        </w:rPr>
      </w:pPr>
      <w:r w:rsidRPr="005E05F4">
        <w:rPr>
          <w:b/>
          <w:i/>
          <w:color w:val="C00000"/>
          <w:sz w:val="21"/>
          <w:szCs w:val="21"/>
          <w:u w:val="single"/>
        </w:rPr>
        <w:t>REMINDER</w:t>
      </w:r>
      <w:r>
        <w:rPr>
          <w:b/>
          <w:i/>
          <w:sz w:val="21"/>
          <w:szCs w:val="21"/>
          <w:u w:val="single"/>
        </w:rPr>
        <w:t>:</w:t>
      </w:r>
      <w:r w:rsidRPr="002C5614">
        <w:rPr>
          <w:sz w:val="21"/>
          <w:szCs w:val="21"/>
        </w:rPr>
        <w:t xml:space="preserve">  </w:t>
      </w:r>
      <w:r>
        <w:rPr>
          <w:sz w:val="21"/>
          <w:szCs w:val="21"/>
        </w:rPr>
        <w:t xml:space="preserve">We would like to remind unit owners that HOA fees are due </w:t>
      </w:r>
      <w:r w:rsidR="004833C9">
        <w:rPr>
          <w:sz w:val="21"/>
          <w:szCs w:val="21"/>
        </w:rPr>
        <w:t>by</w:t>
      </w:r>
      <w:r>
        <w:rPr>
          <w:sz w:val="21"/>
          <w:szCs w:val="21"/>
        </w:rPr>
        <w:t xml:space="preserve"> </w:t>
      </w:r>
      <w:r w:rsidRPr="004833C9">
        <w:rPr>
          <w:sz w:val="21"/>
          <w:szCs w:val="21"/>
          <w:u w:val="single"/>
        </w:rPr>
        <w:t>the 1</w:t>
      </w:r>
      <w:r w:rsidRPr="004833C9">
        <w:rPr>
          <w:sz w:val="21"/>
          <w:szCs w:val="21"/>
          <w:u w:val="single"/>
          <w:vertAlign w:val="superscript"/>
        </w:rPr>
        <w:t>st</w:t>
      </w:r>
      <w:r w:rsidRPr="004833C9">
        <w:rPr>
          <w:sz w:val="21"/>
          <w:szCs w:val="21"/>
          <w:u w:val="single"/>
        </w:rPr>
        <w:t xml:space="preserve"> </w:t>
      </w:r>
      <w:r w:rsidRPr="000B19A4">
        <w:rPr>
          <w:sz w:val="21"/>
          <w:szCs w:val="21"/>
          <w:u w:val="single"/>
        </w:rPr>
        <w:t>of every month</w:t>
      </w:r>
      <w:r>
        <w:rPr>
          <w:sz w:val="21"/>
          <w:szCs w:val="21"/>
        </w:rPr>
        <w:t xml:space="preserve">.  </w:t>
      </w:r>
      <w:r w:rsidR="004833C9">
        <w:rPr>
          <w:sz w:val="21"/>
          <w:szCs w:val="21"/>
        </w:rPr>
        <w:t xml:space="preserve">Collecting funds in a timely fashion eases the strain on our cash flow and allows for a tight monthly </w:t>
      </w:r>
      <w:r w:rsidR="0035190A">
        <w:rPr>
          <w:sz w:val="21"/>
          <w:szCs w:val="21"/>
        </w:rPr>
        <w:t>assessment</w:t>
      </w:r>
      <w:r w:rsidR="004833C9">
        <w:rPr>
          <w:sz w:val="21"/>
          <w:szCs w:val="21"/>
        </w:rPr>
        <w:t xml:space="preserve">. </w:t>
      </w:r>
      <w:r>
        <w:rPr>
          <w:sz w:val="21"/>
          <w:szCs w:val="21"/>
        </w:rPr>
        <w:t xml:space="preserve"> Quite selfishly we are looking to</w:t>
      </w:r>
      <w:r w:rsidR="004833C9">
        <w:rPr>
          <w:sz w:val="21"/>
          <w:szCs w:val="21"/>
        </w:rPr>
        <w:t xml:space="preserve"> all of you to help</w:t>
      </w:r>
      <w:r>
        <w:rPr>
          <w:sz w:val="21"/>
          <w:szCs w:val="21"/>
        </w:rPr>
        <w:t xml:space="preserve"> make our lives easier by not having to </w:t>
      </w:r>
      <w:r w:rsidR="004833C9">
        <w:rPr>
          <w:sz w:val="21"/>
          <w:szCs w:val="21"/>
        </w:rPr>
        <w:t xml:space="preserve">continually </w:t>
      </w:r>
      <w:r w:rsidR="0090268F">
        <w:rPr>
          <w:sz w:val="21"/>
          <w:szCs w:val="21"/>
        </w:rPr>
        <w:t xml:space="preserve">go back to </w:t>
      </w:r>
      <w:r w:rsidR="004833C9">
        <w:rPr>
          <w:sz w:val="21"/>
          <w:szCs w:val="21"/>
        </w:rPr>
        <w:t xml:space="preserve">update </w:t>
      </w:r>
      <w:r w:rsidR="005C00C7">
        <w:rPr>
          <w:sz w:val="21"/>
          <w:szCs w:val="21"/>
        </w:rPr>
        <w:t xml:space="preserve">our </w:t>
      </w:r>
      <w:r w:rsidR="004833C9">
        <w:rPr>
          <w:sz w:val="21"/>
          <w:szCs w:val="21"/>
        </w:rPr>
        <w:t>monthly financials.</w:t>
      </w:r>
      <w:r w:rsidR="005C7FCD">
        <w:rPr>
          <w:sz w:val="21"/>
          <w:szCs w:val="21"/>
        </w:rPr>
        <w:t xml:space="preserve">  Thanks in advance for your co-operation.</w:t>
      </w:r>
    </w:p>
    <w:p w14:paraId="6CDD1F54" w14:textId="786284EC" w:rsidR="00906F00" w:rsidRPr="00B73CB5" w:rsidRDefault="00906F00" w:rsidP="00C429F9">
      <w:pPr>
        <w:shd w:val="clear" w:color="auto" w:fill="FFFFFF"/>
        <w:ind w:left="180"/>
        <w:rPr>
          <w:sz w:val="21"/>
          <w:szCs w:val="21"/>
        </w:rPr>
      </w:pPr>
      <w:r>
        <w:rPr>
          <w:b/>
          <w:i/>
          <w:sz w:val="21"/>
          <w:szCs w:val="21"/>
          <w:u w:val="single"/>
        </w:rPr>
        <w:t>Legal Representation Status Update</w:t>
      </w:r>
      <w:r w:rsidRPr="00B73CB5">
        <w:rPr>
          <w:sz w:val="21"/>
          <w:szCs w:val="21"/>
        </w:rPr>
        <w:t xml:space="preserve">:  </w:t>
      </w:r>
      <w:r w:rsidR="0090268F">
        <w:rPr>
          <w:sz w:val="21"/>
          <w:szCs w:val="21"/>
        </w:rPr>
        <w:t xml:space="preserve">Feeling it prudent to </w:t>
      </w:r>
      <w:r w:rsidR="000B19A4">
        <w:rPr>
          <w:sz w:val="21"/>
          <w:szCs w:val="21"/>
        </w:rPr>
        <w:t xml:space="preserve">learn about </w:t>
      </w:r>
      <w:r w:rsidR="0090268F">
        <w:rPr>
          <w:sz w:val="21"/>
          <w:szCs w:val="21"/>
        </w:rPr>
        <w:t xml:space="preserve">our vendors and </w:t>
      </w:r>
      <w:r w:rsidR="009B657D">
        <w:rPr>
          <w:sz w:val="21"/>
          <w:szCs w:val="21"/>
        </w:rPr>
        <w:t>current</w:t>
      </w:r>
      <w:r w:rsidR="0090268F">
        <w:rPr>
          <w:sz w:val="21"/>
          <w:szCs w:val="21"/>
        </w:rPr>
        <w:t xml:space="preserve"> markets, we reached </w:t>
      </w:r>
      <w:r w:rsidR="00E81D85">
        <w:rPr>
          <w:sz w:val="21"/>
          <w:szCs w:val="21"/>
        </w:rPr>
        <w:t>out to several local Law Offices</w:t>
      </w:r>
      <w:r w:rsidR="0090268F">
        <w:rPr>
          <w:sz w:val="21"/>
          <w:szCs w:val="21"/>
        </w:rPr>
        <w:t>.   The Trustees</w:t>
      </w:r>
      <w:r w:rsidR="00E81D85">
        <w:rPr>
          <w:sz w:val="21"/>
          <w:szCs w:val="21"/>
        </w:rPr>
        <w:t xml:space="preserve"> </w:t>
      </w:r>
      <w:r w:rsidR="0090268F">
        <w:rPr>
          <w:sz w:val="21"/>
          <w:szCs w:val="21"/>
        </w:rPr>
        <w:t>found no</w:t>
      </w:r>
      <w:r w:rsidR="00DF773B">
        <w:rPr>
          <w:sz w:val="21"/>
          <w:szCs w:val="21"/>
        </w:rPr>
        <w:t xml:space="preserve"> </w:t>
      </w:r>
      <w:r w:rsidR="0090268F">
        <w:rPr>
          <w:sz w:val="21"/>
          <w:szCs w:val="21"/>
        </w:rPr>
        <w:t>parties</w:t>
      </w:r>
      <w:r w:rsidR="000B19A4">
        <w:rPr>
          <w:sz w:val="21"/>
          <w:szCs w:val="21"/>
        </w:rPr>
        <w:t xml:space="preserve"> interested</w:t>
      </w:r>
      <w:r w:rsidR="00E81D85">
        <w:rPr>
          <w:sz w:val="21"/>
          <w:szCs w:val="21"/>
        </w:rPr>
        <w:t xml:space="preserve"> </w:t>
      </w:r>
      <w:r w:rsidR="0090268F">
        <w:rPr>
          <w:sz w:val="21"/>
          <w:szCs w:val="21"/>
        </w:rPr>
        <w:t>in</w:t>
      </w:r>
      <w:r w:rsidR="00E81D85">
        <w:rPr>
          <w:sz w:val="21"/>
          <w:szCs w:val="21"/>
        </w:rPr>
        <w:t xml:space="preserve"> represent</w:t>
      </w:r>
      <w:r w:rsidR="0090268F">
        <w:rPr>
          <w:sz w:val="21"/>
          <w:szCs w:val="21"/>
        </w:rPr>
        <w:t>ing our Association</w:t>
      </w:r>
      <w:r w:rsidR="00DF773B">
        <w:rPr>
          <w:sz w:val="21"/>
          <w:szCs w:val="21"/>
        </w:rPr>
        <w:t xml:space="preserve"> other than our</w:t>
      </w:r>
      <w:r w:rsidR="00E81D85" w:rsidRPr="00E81D85">
        <w:rPr>
          <w:sz w:val="21"/>
          <w:szCs w:val="21"/>
        </w:rPr>
        <w:t xml:space="preserve"> existing counsel</w:t>
      </w:r>
      <w:r w:rsidR="00DF773B">
        <w:rPr>
          <w:sz w:val="21"/>
          <w:szCs w:val="21"/>
        </w:rPr>
        <w:t xml:space="preserve">.  </w:t>
      </w:r>
      <w:r w:rsidR="00475FFE">
        <w:rPr>
          <w:sz w:val="21"/>
          <w:szCs w:val="21"/>
        </w:rPr>
        <w:t xml:space="preserve">Marcus, </w:t>
      </w:r>
      <w:r w:rsidR="00475FFE" w:rsidRPr="00C429F9">
        <w:rPr>
          <w:rFonts w:asciiTheme="majorHAnsi" w:hAnsiTheme="majorHAnsi"/>
          <w:sz w:val="20"/>
          <w:szCs w:val="20"/>
        </w:rPr>
        <w:t>Errico, Emmer and Brooks</w:t>
      </w:r>
      <w:r w:rsidR="00DF773B">
        <w:rPr>
          <w:rFonts w:asciiTheme="majorHAnsi" w:hAnsiTheme="majorHAnsi"/>
          <w:sz w:val="20"/>
          <w:szCs w:val="20"/>
        </w:rPr>
        <w:t xml:space="preserve"> </w:t>
      </w:r>
      <w:r w:rsidR="0090268F">
        <w:rPr>
          <w:rFonts w:asciiTheme="majorHAnsi" w:hAnsiTheme="majorHAnsi"/>
          <w:sz w:val="20"/>
          <w:szCs w:val="20"/>
        </w:rPr>
        <w:t>is well</w:t>
      </w:r>
      <w:r w:rsidR="009B657D">
        <w:rPr>
          <w:rFonts w:asciiTheme="majorHAnsi" w:hAnsiTheme="majorHAnsi"/>
          <w:sz w:val="20"/>
          <w:szCs w:val="20"/>
        </w:rPr>
        <w:t xml:space="preserve"> </w:t>
      </w:r>
      <w:r w:rsidR="0090268F">
        <w:rPr>
          <w:rFonts w:asciiTheme="majorHAnsi" w:hAnsiTheme="majorHAnsi"/>
          <w:sz w:val="20"/>
          <w:szCs w:val="20"/>
        </w:rPr>
        <w:t xml:space="preserve">known and </w:t>
      </w:r>
      <w:r w:rsidR="00DF773B">
        <w:rPr>
          <w:rFonts w:asciiTheme="majorHAnsi" w:hAnsiTheme="majorHAnsi"/>
          <w:sz w:val="20"/>
          <w:szCs w:val="20"/>
        </w:rPr>
        <w:t xml:space="preserve">highly </w:t>
      </w:r>
      <w:r w:rsidR="0090268F">
        <w:rPr>
          <w:rFonts w:asciiTheme="majorHAnsi" w:hAnsiTheme="majorHAnsi"/>
          <w:sz w:val="20"/>
          <w:szCs w:val="20"/>
        </w:rPr>
        <w:t>respected as the leading local law firm for condominium associations</w:t>
      </w:r>
      <w:r w:rsidR="00DF773B">
        <w:rPr>
          <w:rFonts w:asciiTheme="majorHAnsi" w:hAnsiTheme="majorHAnsi"/>
          <w:sz w:val="20"/>
          <w:szCs w:val="20"/>
        </w:rPr>
        <w:t xml:space="preserve">, so we will remain with their firm.  </w:t>
      </w:r>
      <w:r w:rsidR="00475FFE" w:rsidRPr="00C429F9">
        <w:rPr>
          <w:rFonts w:asciiTheme="majorHAnsi" w:hAnsiTheme="majorHAnsi"/>
          <w:sz w:val="20"/>
          <w:szCs w:val="20"/>
        </w:rPr>
        <w:t xml:space="preserve">We have worked with </w:t>
      </w:r>
      <w:r w:rsidR="00475FFE" w:rsidRPr="00C429F9">
        <w:rPr>
          <w:rFonts w:asciiTheme="majorHAnsi" w:hAnsiTheme="majorHAnsi" w:cstheme="minorHAnsi"/>
          <w:sz w:val="20"/>
          <w:szCs w:val="20"/>
        </w:rPr>
        <w:t>Douglas Errico in the past and are currently working with</w:t>
      </w:r>
      <w:r w:rsidR="00C429F9" w:rsidRPr="00C429F9">
        <w:rPr>
          <w:rFonts w:asciiTheme="majorHAnsi" w:hAnsiTheme="majorHAnsi" w:cstheme="minorHAnsi"/>
          <w:sz w:val="20"/>
          <w:szCs w:val="20"/>
        </w:rPr>
        <w:t xml:space="preserve"> Matt Gaines</w:t>
      </w:r>
      <w:r w:rsidR="000B19A4">
        <w:rPr>
          <w:rFonts w:asciiTheme="majorHAnsi" w:eastAsia="Times New Roman" w:hAnsiTheme="majorHAnsi" w:cs="Segoe UI"/>
          <w:color w:val="000000"/>
          <w:sz w:val="20"/>
          <w:szCs w:val="20"/>
        </w:rPr>
        <w:t>,</w:t>
      </w:r>
      <w:r w:rsidR="000B19A4" w:rsidRPr="000B19A4">
        <w:rPr>
          <w:rFonts w:asciiTheme="majorHAnsi" w:eastAsia="Times New Roman" w:hAnsiTheme="majorHAnsi" w:cs="Segoe UI"/>
          <w:sz w:val="20"/>
          <w:szCs w:val="20"/>
        </w:rPr>
        <w:t xml:space="preserve"> a Partner in the firm’s Condominium Group.</w:t>
      </w:r>
      <w:r w:rsidR="00E81D85" w:rsidRPr="000B19A4">
        <w:rPr>
          <w:sz w:val="21"/>
          <w:szCs w:val="21"/>
        </w:rPr>
        <w:t xml:space="preserve"> </w:t>
      </w:r>
    </w:p>
    <w:p w14:paraId="1E04F685" w14:textId="04BFBE43" w:rsidR="001D3400" w:rsidRPr="00B73CB5" w:rsidRDefault="00D15851" w:rsidP="00D15851">
      <w:pPr>
        <w:spacing w:after="120"/>
        <w:ind w:left="180"/>
        <w:rPr>
          <w:sz w:val="21"/>
          <w:szCs w:val="21"/>
        </w:rPr>
      </w:pPr>
      <w:r w:rsidRPr="00F21327">
        <w:rPr>
          <w:b/>
          <w:i/>
          <w:sz w:val="21"/>
          <w:szCs w:val="21"/>
          <w:u w:val="single"/>
        </w:rPr>
        <w:t>By-Laws Update</w:t>
      </w:r>
      <w:r w:rsidR="00307E6A" w:rsidRPr="00F21327">
        <w:rPr>
          <w:sz w:val="21"/>
          <w:szCs w:val="21"/>
        </w:rPr>
        <w:t xml:space="preserve">:  </w:t>
      </w:r>
      <w:r w:rsidR="00C04475" w:rsidRPr="00F21327">
        <w:rPr>
          <w:sz w:val="21"/>
          <w:szCs w:val="21"/>
        </w:rPr>
        <w:t xml:space="preserve">Review by our Legal Representation has been completed </w:t>
      </w:r>
      <w:r w:rsidR="00FA38D9" w:rsidRPr="00F21327">
        <w:rPr>
          <w:sz w:val="21"/>
          <w:szCs w:val="21"/>
        </w:rPr>
        <w:t xml:space="preserve">and returned to us </w:t>
      </w:r>
      <w:r w:rsidR="00C04475" w:rsidRPr="00F21327">
        <w:rPr>
          <w:sz w:val="21"/>
          <w:szCs w:val="21"/>
        </w:rPr>
        <w:t>with minor updates</w:t>
      </w:r>
      <w:r w:rsidR="00FA38D9" w:rsidRPr="00F21327">
        <w:rPr>
          <w:sz w:val="21"/>
          <w:szCs w:val="21"/>
        </w:rPr>
        <w:t xml:space="preserve"> (appropriate legalese)</w:t>
      </w:r>
      <w:r w:rsidR="00C04475" w:rsidRPr="00F21327">
        <w:rPr>
          <w:sz w:val="21"/>
          <w:szCs w:val="21"/>
        </w:rPr>
        <w:t xml:space="preserve">.  We have </w:t>
      </w:r>
      <w:r w:rsidR="00F21327">
        <w:rPr>
          <w:sz w:val="21"/>
          <w:szCs w:val="21"/>
        </w:rPr>
        <w:t xml:space="preserve">sent </w:t>
      </w:r>
      <w:r w:rsidR="00C04475" w:rsidRPr="00F21327">
        <w:rPr>
          <w:sz w:val="21"/>
          <w:szCs w:val="21"/>
        </w:rPr>
        <w:t xml:space="preserve">our </w:t>
      </w:r>
      <w:r w:rsidR="00F21327">
        <w:rPr>
          <w:sz w:val="21"/>
          <w:szCs w:val="21"/>
        </w:rPr>
        <w:t xml:space="preserve">notarized </w:t>
      </w:r>
      <w:r w:rsidR="00C04475" w:rsidRPr="00F21327">
        <w:rPr>
          <w:sz w:val="21"/>
          <w:szCs w:val="21"/>
        </w:rPr>
        <w:t xml:space="preserve">updates to </w:t>
      </w:r>
      <w:r w:rsidR="00F21327">
        <w:rPr>
          <w:sz w:val="21"/>
          <w:szCs w:val="21"/>
        </w:rPr>
        <w:t>the Salem Registry</w:t>
      </w:r>
      <w:r w:rsidR="00C04475" w:rsidRPr="00F21327">
        <w:rPr>
          <w:sz w:val="21"/>
          <w:szCs w:val="21"/>
        </w:rPr>
        <w:t xml:space="preserve"> for official </w:t>
      </w:r>
      <w:r w:rsidR="00F21327" w:rsidRPr="00F21327">
        <w:rPr>
          <w:sz w:val="21"/>
          <w:szCs w:val="21"/>
        </w:rPr>
        <w:t>recording</w:t>
      </w:r>
      <w:r w:rsidR="00C04475" w:rsidRPr="00F21327">
        <w:rPr>
          <w:sz w:val="21"/>
          <w:szCs w:val="21"/>
        </w:rPr>
        <w:t xml:space="preserve"> and all 6 by-law changes are now part of our existing By-laws.</w:t>
      </w:r>
    </w:p>
    <w:p w14:paraId="1E1460EA" w14:textId="3FA37B13" w:rsidR="00A81083" w:rsidRDefault="00A81083" w:rsidP="00A81083">
      <w:pPr>
        <w:spacing w:after="120"/>
        <w:ind w:left="180"/>
        <w:rPr>
          <w:sz w:val="21"/>
          <w:szCs w:val="21"/>
        </w:rPr>
      </w:pPr>
      <w:r>
        <w:rPr>
          <w:b/>
          <w:i/>
          <w:sz w:val="21"/>
          <w:szCs w:val="21"/>
          <w:u w:val="single"/>
        </w:rPr>
        <w:t>Capital Expense Fund</w:t>
      </w:r>
      <w:r w:rsidRPr="00B73CB5">
        <w:rPr>
          <w:sz w:val="21"/>
          <w:szCs w:val="21"/>
        </w:rPr>
        <w:t xml:space="preserve">:  </w:t>
      </w:r>
      <w:r w:rsidR="002700AF">
        <w:rPr>
          <w:sz w:val="21"/>
          <w:szCs w:val="21"/>
        </w:rPr>
        <w:t xml:space="preserve">According to legal </w:t>
      </w:r>
      <w:r w:rsidR="00F55F05">
        <w:rPr>
          <w:sz w:val="21"/>
          <w:szCs w:val="21"/>
        </w:rPr>
        <w:t>review</w:t>
      </w:r>
      <w:r w:rsidR="002700AF">
        <w:rPr>
          <w:sz w:val="21"/>
          <w:szCs w:val="21"/>
        </w:rPr>
        <w:t xml:space="preserve">, we are not required to maintain a </w:t>
      </w:r>
      <w:r w:rsidR="0085772B">
        <w:rPr>
          <w:sz w:val="21"/>
          <w:szCs w:val="21"/>
        </w:rPr>
        <w:t>separate Capital Expense Fund.</w:t>
      </w:r>
    </w:p>
    <w:p w14:paraId="2B2D682D" w14:textId="61751033" w:rsidR="00D936FD" w:rsidRDefault="00D936FD" w:rsidP="00D936FD">
      <w:pPr>
        <w:spacing w:after="120"/>
        <w:ind w:left="180"/>
        <w:rPr>
          <w:sz w:val="21"/>
          <w:szCs w:val="21"/>
        </w:rPr>
      </w:pPr>
      <w:r>
        <w:rPr>
          <w:b/>
          <w:i/>
          <w:sz w:val="21"/>
          <w:szCs w:val="21"/>
          <w:u w:val="single"/>
        </w:rPr>
        <w:t>Pre-Approved Floral Selection</w:t>
      </w:r>
      <w:r w:rsidRPr="00B73CB5">
        <w:rPr>
          <w:sz w:val="21"/>
          <w:szCs w:val="21"/>
        </w:rPr>
        <w:t xml:space="preserve">:  </w:t>
      </w:r>
      <w:r w:rsidR="004C36DE">
        <w:rPr>
          <w:sz w:val="21"/>
          <w:szCs w:val="21"/>
        </w:rPr>
        <w:t>Now that spring is upon us, a</w:t>
      </w:r>
      <w:r>
        <w:rPr>
          <w:sz w:val="21"/>
          <w:szCs w:val="21"/>
        </w:rPr>
        <w:t>ttached at the end of this newsletter are the pre-approved floral selections for those who wish to augment their front gardens</w:t>
      </w:r>
      <w:r>
        <w:rPr>
          <w:sz w:val="21"/>
          <w:szCs w:val="21"/>
        </w:rPr>
        <w:t>.</w:t>
      </w:r>
      <w:r>
        <w:rPr>
          <w:sz w:val="21"/>
          <w:szCs w:val="21"/>
        </w:rPr>
        <w:t xml:space="preserve">  No permissions required.  If you have other options you think may look nice – let us know and we’ll fly them by our landscaper.  Although we want people to be able to exhibit their individuality, we also want to maintain an esthetic flow to the neighborhood.</w:t>
      </w:r>
    </w:p>
    <w:p w14:paraId="7D14A236" w14:textId="29582BB6" w:rsidR="00464BB9" w:rsidRDefault="001747A0" w:rsidP="00534A93">
      <w:pPr>
        <w:spacing w:after="120"/>
        <w:ind w:left="180"/>
        <w:rPr>
          <w:sz w:val="21"/>
          <w:szCs w:val="21"/>
        </w:rPr>
      </w:pPr>
      <w:r>
        <w:rPr>
          <w:b/>
          <w:i/>
          <w:sz w:val="21"/>
          <w:szCs w:val="21"/>
          <w:u w:val="single"/>
        </w:rPr>
        <w:lastRenderedPageBreak/>
        <w:t>Topsfield Preference List</w:t>
      </w:r>
      <w:r w:rsidR="003B7D7F">
        <w:rPr>
          <w:b/>
          <w:i/>
          <w:sz w:val="21"/>
          <w:szCs w:val="21"/>
          <w:u w:val="single"/>
        </w:rPr>
        <w:t xml:space="preserve"> for Elderly Home Sales</w:t>
      </w:r>
      <w:r w:rsidRPr="00B73CB5">
        <w:rPr>
          <w:sz w:val="21"/>
          <w:szCs w:val="21"/>
        </w:rPr>
        <w:t xml:space="preserve">: </w:t>
      </w:r>
    </w:p>
    <w:p w14:paraId="5CE95551" w14:textId="1AB5C1A8" w:rsidR="001747A0" w:rsidRDefault="009B657D" w:rsidP="00534A93">
      <w:pPr>
        <w:spacing w:after="120"/>
        <w:ind w:left="180"/>
        <w:rPr>
          <w:sz w:val="21"/>
          <w:szCs w:val="21"/>
        </w:rPr>
      </w:pPr>
      <w:r>
        <w:rPr>
          <w:sz w:val="21"/>
          <w:szCs w:val="21"/>
        </w:rPr>
        <w:t>Section</w:t>
      </w:r>
      <w:r w:rsidR="003B7D7F">
        <w:rPr>
          <w:sz w:val="21"/>
          <w:szCs w:val="21"/>
        </w:rPr>
        <w:t xml:space="preserve"> 34. of the By-Laws and Exhibit E of the Declaration of Trust</w:t>
      </w:r>
      <w:r>
        <w:rPr>
          <w:sz w:val="21"/>
          <w:szCs w:val="21"/>
        </w:rPr>
        <w:t xml:space="preserve"> require us to advertise for and maintain a list of Topsfield residents, their immediate families and former Topsfield residents who are interested in buying a unit within our condominium (see our documents for specifics).  </w:t>
      </w:r>
      <w:r w:rsidR="004A206F" w:rsidRPr="00534A93">
        <w:rPr>
          <w:sz w:val="21"/>
          <w:szCs w:val="21"/>
        </w:rPr>
        <w:t xml:space="preserve">We have </w:t>
      </w:r>
      <w:r w:rsidR="00534A93" w:rsidRPr="00534A93">
        <w:rPr>
          <w:sz w:val="21"/>
          <w:szCs w:val="21"/>
        </w:rPr>
        <w:t>forwarded our Preference</w:t>
      </w:r>
      <w:r w:rsidR="004A206F" w:rsidRPr="00534A93">
        <w:rPr>
          <w:sz w:val="21"/>
          <w:szCs w:val="21"/>
        </w:rPr>
        <w:t xml:space="preserve"> Notice to our Town Representatives </w:t>
      </w:r>
      <w:r w:rsidR="004A206F" w:rsidRPr="00534A93">
        <w:rPr>
          <w:rFonts w:ascii="Constantia" w:hAnsi="Constantia"/>
          <w:sz w:val="21"/>
          <w:szCs w:val="21"/>
        </w:rPr>
        <w:t xml:space="preserve">for </w:t>
      </w:r>
      <w:r>
        <w:rPr>
          <w:rFonts w:ascii="Constantia" w:hAnsi="Constantia"/>
          <w:sz w:val="21"/>
          <w:szCs w:val="21"/>
        </w:rPr>
        <w:t>p</w:t>
      </w:r>
      <w:r w:rsidR="004A206F" w:rsidRPr="00534A93">
        <w:rPr>
          <w:rFonts w:ascii="Constantia" w:hAnsi="Constantia"/>
          <w:sz w:val="21"/>
          <w:szCs w:val="21"/>
        </w:rPr>
        <w:t>osting</w:t>
      </w:r>
      <w:r w:rsidR="00326A93">
        <w:rPr>
          <w:rFonts w:ascii="Constantia" w:hAnsi="Constantia"/>
          <w:sz w:val="21"/>
          <w:szCs w:val="21"/>
        </w:rPr>
        <w:t xml:space="preserve"> and it is now </w:t>
      </w:r>
      <w:r w:rsidR="00534A93" w:rsidRPr="00534A93">
        <w:rPr>
          <w:rFonts w:ascii="Constantia" w:hAnsi="Constantia" w:cs="Segoe UI"/>
          <w:shd w:val="clear" w:color="auto" w:fill="FFFFFF"/>
        </w:rPr>
        <w:t xml:space="preserve">running </w:t>
      </w:r>
      <w:r w:rsidR="00163A96">
        <w:rPr>
          <w:rFonts w:ascii="Constantia" w:hAnsi="Constantia" w:cs="Segoe UI"/>
          <w:shd w:val="clear" w:color="auto" w:fill="FFFFFF"/>
        </w:rPr>
        <w:t>o</w:t>
      </w:r>
      <w:r w:rsidR="00534A93" w:rsidRPr="00534A93">
        <w:rPr>
          <w:rFonts w:ascii="Constantia" w:hAnsi="Constantia" w:cs="Segoe UI"/>
          <w:shd w:val="clear" w:color="auto" w:fill="FFFFFF"/>
        </w:rPr>
        <w:t xml:space="preserve">n the Topsfield </w:t>
      </w:r>
      <w:r w:rsidR="00163A96">
        <w:rPr>
          <w:rFonts w:ascii="Constantia" w:hAnsi="Constantia" w:cs="Segoe UI"/>
          <w:shd w:val="clear" w:color="auto" w:fill="FFFFFF"/>
        </w:rPr>
        <w:t>C</w:t>
      </w:r>
      <w:r w:rsidR="00534A93" w:rsidRPr="00534A93">
        <w:rPr>
          <w:rFonts w:ascii="Constantia" w:hAnsi="Constantia" w:cs="Segoe UI"/>
          <w:shd w:val="clear" w:color="auto" w:fill="FFFFFF"/>
        </w:rPr>
        <w:t>hannel</w:t>
      </w:r>
      <w:r w:rsidR="00326A93">
        <w:rPr>
          <w:rFonts w:ascii="Constantia" w:hAnsi="Constantia" w:cs="Segoe UI"/>
          <w:shd w:val="clear" w:color="auto" w:fill="FFFFFF"/>
        </w:rPr>
        <w:t xml:space="preserve">.  </w:t>
      </w:r>
      <w:r w:rsidR="00534A93" w:rsidRPr="00534A93">
        <w:rPr>
          <w:rFonts w:ascii="Constantia" w:hAnsi="Constantia" w:cs="Segoe UI"/>
          <w:shd w:val="clear" w:color="auto" w:fill="FFFFFF"/>
        </w:rPr>
        <w:t xml:space="preserve">Donna Rich from the Planning Board has </w:t>
      </w:r>
      <w:r w:rsidR="00326A93">
        <w:rPr>
          <w:rFonts w:ascii="Constantia" w:hAnsi="Constantia" w:cs="Segoe UI"/>
          <w:shd w:val="clear" w:color="auto" w:fill="FFFFFF"/>
        </w:rPr>
        <w:t xml:space="preserve">also </w:t>
      </w:r>
      <w:r w:rsidR="00534A93" w:rsidRPr="00534A93">
        <w:rPr>
          <w:rFonts w:ascii="Constantia" w:hAnsi="Constantia" w:cs="Segoe UI"/>
          <w:shd w:val="clear" w:color="auto" w:fill="FFFFFF"/>
        </w:rPr>
        <w:t>posted a copy at the Town Hall.  As a result, we are compliant with our By-Law requirement at no cost to the Community</w:t>
      </w:r>
      <w:r w:rsidR="00534A93">
        <w:rPr>
          <w:rFonts w:ascii="Constantia" w:hAnsi="Constantia" w:cs="Segoe UI"/>
          <w:shd w:val="clear" w:color="auto" w:fill="FFFFFF"/>
        </w:rPr>
        <w:t xml:space="preserve">.  </w:t>
      </w:r>
      <w:r w:rsidR="00326A93">
        <w:rPr>
          <w:rFonts w:ascii="Constantia" w:hAnsi="Constantia" w:cs="Segoe UI"/>
          <w:shd w:val="clear" w:color="auto" w:fill="FFFFFF"/>
        </w:rPr>
        <w:t>When</w:t>
      </w:r>
      <w:r w:rsidR="003B7D7F">
        <w:rPr>
          <w:rFonts w:ascii="Constantia" w:hAnsi="Constantia" w:cs="Segoe UI"/>
          <w:shd w:val="clear" w:color="auto" w:fill="FFFFFF"/>
        </w:rPr>
        <w:t xml:space="preserve"> listing a home privately or through a realtor, it is the responsibility of </w:t>
      </w:r>
      <w:r w:rsidR="00326A93">
        <w:rPr>
          <w:rFonts w:ascii="Constantia" w:hAnsi="Constantia" w:cs="Segoe UI"/>
          <w:shd w:val="clear" w:color="auto" w:fill="FFFFFF"/>
        </w:rPr>
        <w:t>the seller</w:t>
      </w:r>
      <w:r w:rsidR="003B7D7F">
        <w:rPr>
          <w:rFonts w:ascii="Constantia" w:hAnsi="Constantia" w:cs="Segoe UI"/>
          <w:shd w:val="clear" w:color="auto" w:fill="FFFFFF"/>
        </w:rPr>
        <w:t xml:space="preserve"> to check with the Trustees on the status of our Preference List before entering into an agreement with any buyer.  At present, we have no persons on our Preference List. </w:t>
      </w:r>
    </w:p>
    <w:p w14:paraId="1C794723" w14:textId="157EC98D" w:rsidR="00DA0560" w:rsidRPr="00B73CB5" w:rsidRDefault="001747A0" w:rsidP="00DA0560">
      <w:pPr>
        <w:spacing w:after="120"/>
        <w:ind w:left="180"/>
        <w:rPr>
          <w:sz w:val="21"/>
          <w:szCs w:val="21"/>
        </w:rPr>
      </w:pPr>
      <w:r>
        <w:rPr>
          <w:b/>
          <w:i/>
          <w:sz w:val="21"/>
          <w:szCs w:val="21"/>
          <w:u w:val="single"/>
        </w:rPr>
        <w:t>Website Update</w:t>
      </w:r>
      <w:r w:rsidR="00DA0560" w:rsidRPr="00B73CB5">
        <w:rPr>
          <w:sz w:val="21"/>
          <w:szCs w:val="21"/>
        </w:rPr>
        <w:t xml:space="preserve">:  </w:t>
      </w:r>
      <w:r w:rsidR="00A64140">
        <w:rPr>
          <w:sz w:val="21"/>
          <w:szCs w:val="21"/>
        </w:rPr>
        <w:t xml:space="preserve">Su and </w:t>
      </w:r>
      <w:r w:rsidR="00C521B5">
        <w:rPr>
          <w:sz w:val="21"/>
          <w:szCs w:val="21"/>
        </w:rPr>
        <w:t xml:space="preserve">Lucy Power have decided </w:t>
      </w:r>
      <w:r w:rsidR="005146BA">
        <w:rPr>
          <w:sz w:val="21"/>
          <w:szCs w:val="21"/>
        </w:rPr>
        <w:t>they</w:t>
      </w:r>
      <w:r w:rsidR="00C521B5">
        <w:rPr>
          <w:sz w:val="21"/>
          <w:szCs w:val="21"/>
        </w:rPr>
        <w:t xml:space="preserve"> can make better progress once Lucy returns from Florida in May.  Sorry for the delay</w:t>
      </w:r>
      <w:r w:rsidR="00E77798">
        <w:rPr>
          <w:sz w:val="21"/>
          <w:szCs w:val="21"/>
        </w:rPr>
        <w:t xml:space="preserve">.  The </w:t>
      </w:r>
      <w:r w:rsidR="00C521B5">
        <w:rPr>
          <w:sz w:val="21"/>
          <w:szCs w:val="21"/>
        </w:rPr>
        <w:t xml:space="preserve">plan </w:t>
      </w:r>
      <w:r w:rsidR="00600A11">
        <w:rPr>
          <w:sz w:val="21"/>
          <w:szCs w:val="21"/>
        </w:rPr>
        <w:t xml:space="preserve">is </w:t>
      </w:r>
      <w:r w:rsidR="00C521B5">
        <w:rPr>
          <w:sz w:val="21"/>
          <w:szCs w:val="21"/>
        </w:rPr>
        <w:t xml:space="preserve">to make this a </w:t>
      </w:r>
      <w:r w:rsidR="00600A11">
        <w:rPr>
          <w:sz w:val="21"/>
          <w:szCs w:val="21"/>
        </w:rPr>
        <w:t xml:space="preserve">top </w:t>
      </w:r>
      <w:r w:rsidR="00C521B5">
        <w:rPr>
          <w:sz w:val="21"/>
          <w:szCs w:val="21"/>
        </w:rPr>
        <w:t>priority at that time.</w:t>
      </w:r>
    </w:p>
    <w:p w14:paraId="0BBA88A7" w14:textId="2F2E0B5E" w:rsidR="00775003" w:rsidRPr="00775003" w:rsidRDefault="00775003" w:rsidP="00FB5E97">
      <w:pPr>
        <w:spacing w:after="120"/>
        <w:ind w:left="180"/>
        <w:rPr>
          <w:sz w:val="21"/>
          <w:szCs w:val="21"/>
        </w:rPr>
      </w:pPr>
      <w:r>
        <w:rPr>
          <w:b/>
          <w:i/>
          <w:sz w:val="21"/>
          <w:szCs w:val="21"/>
          <w:u w:val="single"/>
        </w:rPr>
        <w:t xml:space="preserve">Association Maintenance: </w:t>
      </w:r>
      <w:r>
        <w:rPr>
          <w:sz w:val="21"/>
          <w:szCs w:val="21"/>
        </w:rPr>
        <w:t xml:space="preserve"> Upon Tim’s return from sunny Arizona (early to mid-May) the plan is to schedule budgeted maintenance tasks.  </w:t>
      </w:r>
      <w:r w:rsidR="00363660">
        <w:rPr>
          <w:sz w:val="21"/>
          <w:szCs w:val="21"/>
        </w:rPr>
        <w:t xml:space="preserve">In the pipeline are:  </w:t>
      </w:r>
      <w:r w:rsidR="00464BB9">
        <w:rPr>
          <w:sz w:val="21"/>
          <w:szCs w:val="21"/>
        </w:rPr>
        <w:t>c</w:t>
      </w:r>
      <w:r w:rsidR="00363660">
        <w:rPr>
          <w:sz w:val="21"/>
          <w:szCs w:val="21"/>
        </w:rPr>
        <w:t xml:space="preserve">ontinued siding and damaged fascia replacement, power washing building exteriors where mold has been forming, septic filter replacements and general walkarounds by the trustees in order to </w:t>
      </w:r>
      <w:r w:rsidR="00EE642C">
        <w:rPr>
          <w:sz w:val="21"/>
          <w:szCs w:val="21"/>
        </w:rPr>
        <w:t>address any winter damages</w:t>
      </w:r>
      <w:r>
        <w:rPr>
          <w:sz w:val="21"/>
          <w:szCs w:val="21"/>
        </w:rPr>
        <w:t xml:space="preserve">.  </w:t>
      </w:r>
    </w:p>
    <w:p w14:paraId="159FDCA6" w14:textId="46545DB1" w:rsidR="00A4592B" w:rsidRPr="00B73CB5" w:rsidRDefault="00A4592B" w:rsidP="00A4592B">
      <w:pPr>
        <w:spacing w:after="120"/>
        <w:ind w:left="180"/>
        <w:rPr>
          <w:sz w:val="21"/>
          <w:szCs w:val="21"/>
        </w:rPr>
      </w:pPr>
      <w:r w:rsidRPr="00B73CB5">
        <w:rPr>
          <w:b/>
          <w:i/>
          <w:sz w:val="21"/>
          <w:szCs w:val="21"/>
          <w:u w:val="single"/>
        </w:rPr>
        <w:t>Golf Net</w:t>
      </w:r>
      <w:r w:rsidRPr="00B73CB5">
        <w:rPr>
          <w:sz w:val="21"/>
          <w:szCs w:val="21"/>
        </w:rPr>
        <w:t xml:space="preserve">: </w:t>
      </w:r>
      <w:r w:rsidR="00866089">
        <w:rPr>
          <w:sz w:val="21"/>
          <w:szCs w:val="21"/>
        </w:rPr>
        <w:t xml:space="preserve">Tim and Richie </w:t>
      </w:r>
      <w:r w:rsidR="008C765A">
        <w:rPr>
          <w:sz w:val="21"/>
          <w:szCs w:val="21"/>
        </w:rPr>
        <w:t>were</w:t>
      </w:r>
      <w:r w:rsidR="00866089">
        <w:rPr>
          <w:sz w:val="21"/>
          <w:szCs w:val="21"/>
        </w:rPr>
        <w:t xml:space="preserve"> able to </w:t>
      </w:r>
      <w:r w:rsidR="008C765A">
        <w:rPr>
          <w:sz w:val="21"/>
          <w:szCs w:val="21"/>
        </w:rPr>
        <w:t xml:space="preserve">successfully implement a temporary fix to the golf net behind </w:t>
      </w:r>
      <w:r w:rsidR="00B90B27">
        <w:rPr>
          <w:sz w:val="21"/>
          <w:szCs w:val="21"/>
        </w:rPr>
        <w:t>units</w:t>
      </w:r>
      <w:r w:rsidR="008C765A">
        <w:rPr>
          <w:sz w:val="21"/>
          <w:szCs w:val="21"/>
        </w:rPr>
        <w:t xml:space="preserve"> 21 – 24</w:t>
      </w:r>
      <w:r w:rsidR="004F4CD5">
        <w:rPr>
          <w:sz w:val="21"/>
          <w:szCs w:val="21"/>
        </w:rPr>
        <w:t>,</w:t>
      </w:r>
      <w:r w:rsidR="008C765A">
        <w:rPr>
          <w:sz w:val="21"/>
          <w:szCs w:val="21"/>
        </w:rPr>
        <w:t xml:space="preserve"> allowing us another year to budget the funding for a replacement</w:t>
      </w:r>
      <w:r w:rsidR="009A0594">
        <w:rPr>
          <w:sz w:val="21"/>
          <w:szCs w:val="21"/>
        </w:rPr>
        <w:t xml:space="preserve"> -</w:t>
      </w:r>
      <w:r w:rsidR="008C765A">
        <w:rPr>
          <w:sz w:val="21"/>
          <w:szCs w:val="21"/>
        </w:rPr>
        <w:t xml:space="preserve"> possibly in 2020</w:t>
      </w:r>
      <w:r w:rsidR="00260F65">
        <w:rPr>
          <w:sz w:val="21"/>
          <w:szCs w:val="21"/>
        </w:rPr>
        <w:t xml:space="preserve">.  </w:t>
      </w:r>
      <w:r w:rsidR="008C765A">
        <w:rPr>
          <w:sz w:val="21"/>
          <w:szCs w:val="21"/>
        </w:rPr>
        <w:t>Savings to the Association was ~$1200 – $1300.  Thanks guys</w:t>
      </w:r>
      <w:r w:rsidR="00A64140">
        <w:rPr>
          <w:sz w:val="21"/>
          <w:szCs w:val="21"/>
        </w:rPr>
        <w:t>!</w:t>
      </w:r>
    </w:p>
    <w:p w14:paraId="68014EB1" w14:textId="2D9B3AE6" w:rsidR="00B90B27" w:rsidRPr="00B73CB5" w:rsidRDefault="00B90B27" w:rsidP="00B90B27">
      <w:pPr>
        <w:spacing w:after="120"/>
        <w:ind w:left="180"/>
        <w:rPr>
          <w:sz w:val="21"/>
          <w:szCs w:val="21"/>
        </w:rPr>
      </w:pPr>
      <w:r>
        <w:rPr>
          <w:b/>
          <w:i/>
          <w:sz w:val="21"/>
          <w:szCs w:val="21"/>
          <w:u w:val="single"/>
        </w:rPr>
        <w:t>Tree Removal</w:t>
      </w:r>
      <w:r w:rsidRPr="00B73CB5">
        <w:rPr>
          <w:sz w:val="21"/>
          <w:szCs w:val="21"/>
        </w:rPr>
        <w:t xml:space="preserve">: </w:t>
      </w:r>
      <w:r>
        <w:rPr>
          <w:sz w:val="21"/>
          <w:szCs w:val="21"/>
        </w:rPr>
        <w:t xml:space="preserve">Tim and Richie </w:t>
      </w:r>
      <w:r w:rsidR="008C36A4">
        <w:rPr>
          <w:sz w:val="21"/>
          <w:szCs w:val="21"/>
        </w:rPr>
        <w:t>recently removed</w:t>
      </w:r>
      <w:r>
        <w:rPr>
          <w:sz w:val="21"/>
          <w:szCs w:val="21"/>
        </w:rPr>
        <w:t xml:space="preserve"> two overgrown pine trees behind units 21 – 24</w:t>
      </w:r>
      <w:r w:rsidR="009A0594">
        <w:rPr>
          <w:sz w:val="21"/>
          <w:szCs w:val="21"/>
        </w:rPr>
        <w:t>,</w:t>
      </w:r>
      <w:r>
        <w:rPr>
          <w:sz w:val="21"/>
          <w:szCs w:val="21"/>
        </w:rPr>
        <w:t xml:space="preserve"> saving the Association ~$1700.  The decision was made to remove the pines by both previous and current </w:t>
      </w:r>
      <w:r w:rsidR="00464BB9">
        <w:rPr>
          <w:sz w:val="21"/>
          <w:szCs w:val="21"/>
        </w:rPr>
        <w:t>t</w:t>
      </w:r>
      <w:r>
        <w:rPr>
          <w:sz w:val="21"/>
          <w:szCs w:val="21"/>
        </w:rPr>
        <w:t xml:space="preserve">rustees as </w:t>
      </w:r>
      <w:r w:rsidR="0038776D">
        <w:rPr>
          <w:sz w:val="21"/>
          <w:szCs w:val="21"/>
        </w:rPr>
        <w:t>the pines</w:t>
      </w:r>
      <w:r>
        <w:rPr>
          <w:sz w:val="21"/>
          <w:szCs w:val="21"/>
        </w:rPr>
        <w:t xml:space="preserve"> would soon overtake the water basin resulting in other</w:t>
      </w:r>
      <w:r w:rsidR="0038776D">
        <w:rPr>
          <w:sz w:val="21"/>
          <w:szCs w:val="21"/>
        </w:rPr>
        <w:t xml:space="preserve"> costly</w:t>
      </w:r>
      <w:r>
        <w:rPr>
          <w:sz w:val="21"/>
          <w:szCs w:val="21"/>
        </w:rPr>
        <w:t xml:space="preserve"> “issues”</w:t>
      </w:r>
      <w:r w:rsidR="0038776D">
        <w:rPr>
          <w:sz w:val="21"/>
          <w:szCs w:val="21"/>
        </w:rPr>
        <w:t xml:space="preserve"> to our Community</w:t>
      </w:r>
      <w:r>
        <w:rPr>
          <w:sz w:val="21"/>
          <w:szCs w:val="21"/>
        </w:rPr>
        <w:t xml:space="preserve">. </w:t>
      </w:r>
      <w:r w:rsidR="005057BE">
        <w:rPr>
          <w:sz w:val="21"/>
          <w:szCs w:val="21"/>
        </w:rPr>
        <w:t>Money is in the 2019 budget</w:t>
      </w:r>
      <w:r>
        <w:rPr>
          <w:sz w:val="21"/>
          <w:szCs w:val="21"/>
        </w:rPr>
        <w:t xml:space="preserve"> to landscape </w:t>
      </w:r>
      <w:r w:rsidR="003B7EFA">
        <w:rPr>
          <w:sz w:val="21"/>
          <w:szCs w:val="21"/>
        </w:rPr>
        <w:t xml:space="preserve">that area </w:t>
      </w:r>
      <w:r>
        <w:rPr>
          <w:sz w:val="21"/>
          <w:szCs w:val="21"/>
        </w:rPr>
        <w:t>with appropriate plantings.  Thanks again</w:t>
      </w:r>
      <w:r w:rsidR="005057BE">
        <w:rPr>
          <w:sz w:val="21"/>
          <w:szCs w:val="21"/>
        </w:rPr>
        <w:t>,</w:t>
      </w:r>
      <w:r>
        <w:rPr>
          <w:sz w:val="21"/>
          <w:szCs w:val="21"/>
        </w:rPr>
        <w:t xml:space="preserve"> Tim and Richie</w:t>
      </w:r>
      <w:r w:rsidR="005057BE">
        <w:rPr>
          <w:sz w:val="21"/>
          <w:szCs w:val="21"/>
        </w:rPr>
        <w:t>!</w:t>
      </w:r>
    </w:p>
    <w:p w14:paraId="62010FEC" w14:textId="17745606" w:rsidR="00665E8E" w:rsidRDefault="00D437B5" w:rsidP="00CC7F96">
      <w:pPr>
        <w:spacing w:after="120"/>
        <w:ind w:left="180"/>
        <w:rPr>
          <w:sz w:val="21"/>
          <w:szCs w:val="21"/>
        </w:rPr>
      </w:pPr>
      <w:r w:rsidRPr="00665E8E">
        <w:rPr>
          <w:b/>
          <w:i/>
          <w:sz w:val="21"/>
          <w:szCs w:val="21"/>
          <w:u w:val="single"/>
        </w:rPr>
        <w:t xml:space="preserve">Volunteers </w:t>
      </w:r>
      <w:r w:rsidRPr="00592A6A">
        <w:rPr>
          <w:b/>
          <w:i/>
          <w:sz w:val="21"/>
          <w:szCs w:val="21"/>
          <w:u w:val="single"/>
        </w:rPr>
        <w:t>– Association</w:t>
      </w:r>
      <w:r w:rsidRPr="00665E8E">
        <w:rPr>
          <w:b/>
          <w:i/>
          <w:sz w:val="21"/>
          <w:szCs w:val="21"/>
          <w:u w:val="single"/>
        </w:rPr>
        <w:t xml:space="preserve"> Insurance</w:t>
      </w:r>
      <w:r w:rsidRPr="00665E8E">
        <w:rPr>
          <w:sz w:val="21"/>
          <w:szCs w:val="21"/>
        </w:rPr>
        <w:t xml:space="preserve">:  We are currently exploring details of our Association Insurance Policy to see if cost savings are an option for us.    </w:t>
      </w:r>
      <w:r w:rsidR="003D3DEA" w:rsidRPr="003D3DEA">
        <w:rPr>
          <w:sz w:val="21"/>
          <w:szCs w:val="21"/>
        </w:rPr>
        <w:t xml:space="preserve">If you are up to doing a bit of research </w:t>
      </w:r>
      <w:r w:rsidR="003D3DEA">
        <w:rPr>
          <w:sz w:val="21"/>
          <w:szCs w:val="21"/>
        </w:rPr>
        <w:t>with</w:t>
      </w:r>
      <w:r w:rsidR="003D3DEA" w:rsidRPr="003D3DEA">
        <w:rPr>
          <w:sz w:val="21"/>
          <w:szCs w:val="21"/>
        </w:rPr>
        <w:t xml:space="preserve"> us – let us know.</w:t>
      </w:r>
      <w:r w:rsidR="009A0594">
        <w:rPr>
          <w:sz w:val="21"/>
          <w:szCs w:val="21"/>
        </w:rPr>
        <w:t xml:space="preserve">  </w:t>
      </w:r>
      <w:r w:rsidR="003D3DEA" w:rsidRPr="003D3DEA">
        <w:rPr>
          <w:sz w:val="21"/>
          <w:szCs w:val="21"/>
        </w:rPr>
        <w:t>It would be most helpful.</w:t>
      </w:r>
      <w:r w:rsidR="00A64140">
        <w:rPr>
          <w:sz w:val="21"/>
          <w:szCs w:val="21"/>
        </w:rPr>
        <w:t xml:space="preserve">  </w:t>
      </w:r>
    </w:p>
    <w:p w14:paraId="6CA5A8B1" w14:textId="05CF8C6A" w:rsidR="00A411B3" w:rsidRDefault="00A411B3" w:rsidP="00A411B3">
      <w:pPr>
        <w:spacing w:after="120"/>
        <w:ind w:left="180"/>
        <w:rPr>
          <w:sz w:val="21"/>
          <w:szCs w:val="21"/>
        </w:rPr>
      </w:pPr>
      <w:r>
        <w:rPr>
          <w:b/>
          <w:i/>
          <w:sz w:val="21"/>
          <w:szCs w:val="21"/>
          <w:u w:val="single"/>
        </w:rPr>
        <w:t>Window Washing</w:t>
      </w:r>
      <w:r w:rsidRPr="00665E8E">
        <w:rPr>
          <w:sz w:val="21"/>
          <w:szCs w:val="21"/>
        </w:rPr>
        <w:t xml:space="preserve">:  </w:t>
      </w:r>
      <w:r>
        <w:rPr>
          <w:sz w:val="21"/>
          <w:szCs w:val="21"/>
        </w:rPr>
        <w:t xml:space="preserve">Barbara Hastings has graciously volunteered to co-ordinate a date for this to take place.  The plan is for </w:t>
      </w:r>
      <w:r w:rsidR="002433A0">
        <w:rPr>
          <w:sz w:val="21"/>
          <w:szCs w:val="21"/>
        </w:rPr>
        <w:t>last year’s vendor</w:t>
      </w:r>
      <w:r>
        <w:rPr>
          <w:sz w:val="21"/>
          <w:szCs w:val="21"/>
        </w:rPr>
        <w:t xml:space="preserve"> to come on a single day and wash all units that have requested </w:t>
      </w:r>
      <w:r w:rsidR="00E33AE5">
        <w:rPr>
          <w:sz w:val="21"/>
          <w:szCs w:val="21"/>
        </w:rPr>
        <w:t>his services</w:t>
      </w:r>
      <w:r>
        <w:rPr>
          <w:sz w:val="21"/>
          <w:szCs w:val="21"/>
        </w:rPr>
        <w:t xml:space="preserve">.  We’ll co-ordinate this to take place </w:t>
      </w:r>
      <w:r w:rsidR="00D40680">
        <w:rPr>
          <w:sz w:val="21"/>
          <w:szCs w:val="21"/>
        </w:rPr>
        <w:t>around</w:t>
      </w:r>
      <w:r>
        <w:rPr>
          <w:sz w:val="21"/>
          <w:szCs w:val="21"/>
        </w:rPr>
        <w:t xml:space="preserve"> power washing of our siding.  </w:t>
      </w:r>
      <w:r>
        <w:rPr>
          <w:sz w:val="21"/>
          <w:szCs w:val="21"/>
        </w:rPr>
        <w:t xml:space="preserve">  </w:t>
      </w:r>
    </w:p>
    <w:p w14:paraId="7ACBF246" w14:textId="0D13193B" w:rsidR="000F0751" w:rsidRPr="003D3DEA" w:rsidRDefault="009D68DE" w:rsidP="00CC7F96">
      <w:pPr>
        <w:spacing w:after="120"/>
        <w:ind w:left="180"/>
        <w:rPr>
          <w:sz w:val="21"/>
          <w:szCs w:val="21"/>
        </w:rPr>
      </w:pPr>
      <w:r>
        <w:rPr>
          <w:b/>
          <w:i/>
          <w:sz w:val="21"/>
          <w:szCs w:val="21"/>
          <w:u w:val="single"/>
        </w:rPr>
        <w:t xml:space="preserve">May </w:t>
      </w:r>
      <w:r w:rsidR="000F0751">
        <w:rPr>
          <w:b/>
          <w:i/>
          <w:sz w:val="21"/>
          <w:szCs w:val="21"/>
          <w:u w:val="single"/>
        </w:rPr>
        <w:t>Community Meeting</w:t>
      </w:r>
      <w:r w:rsidR="000F0751" w:rsidRPr="000F0751">
        <w:rPr>
          <w:sz w:val="21"/>
          <w:szCs w:val="21"/>
        </w:rPr>
        <w:t>:</w:t>
      </w:r>
      <w:r w:rsidR="000F0751">
        <w:rPr>
          <w:sz w:val="21"/>
          <w:szCs w:val="21"/>
        </w:rPr>
        <w:t xml:space="preserve">  Our Bi-yearly Community Meeting has been scheduled for </w:t>
      </w:r>
      <w:r w:rsidR="001C3613">
        <w:rPr>
          <w:sz w:val="21"/>
          <w:szCs w:val="21"/>
        </w:rPr>
        <w:t xml:space="preserve">Wednesday, </w:t>
      </w:r>
      <w:r w:rsidR="000F0751">
        <w:rPr>
          <w:sz w:val="21"/>
          <w:szCs w:val="21"/>
        </w:rPr>
        <w:t xml:space="preserve">May </w:t>
      </w:r>
      <w:r w:rsidR="001C3613">
        <w:rPr>
          <w:sz w:val="21"/>
          <w:szCs w:val="21"/>
        </w:rPr>
        <w:t>29th</w:t>
      </w:r>
      <w:r w:rsidR="000F0751">
        <w:rPr>
          <w:sz w:val="21"/>
          <w:szCs w:val="21"/>
        </w:rPr>
        <w:t xml:space="preserve"> at the Topsfield Library.  Scheduled start time is 5:30. If you have topics or questions you would like addressed at that meeting</w:t>
      </w:r>
      <w:r w:rsidR="00A64140">
        <w:rPr>
          <w:sz w:val="21"/>
          <w:szCs w:val="21"/>
        </w:rPr>
        <w:t>,</w:t>
      </w:r>
      <w:r w:rsidR="000F0751">
        <w:rPr>
          <w:sz w:val="21"/>
          <w:szCs w:val="21"/>
        </w:rPr>
        <w:t xml:space="preserve"> please feel free to reach out so we can be prepare</w:t>
      </w:r>
      <w:r w:rsidR="009A0594">
        <w:rPr>
          <w:sz w:val="21"/>
          <w:szCs w:val="21"/>
        </w:rPr>
        <w:t>d</w:t>
      </w:r>
      <w:r w:rsidR="000F0751">
        <w:rPr>
          <w:sz w:val="21"/>
          <w:szCs w:val="21"/>
        </w:rPr>
        <w:t>.</w:t>
      </w:r>
      <w:r w:rsidR="009A0594">
        <w:rPr>
          <w:sz w:val="21"/>
          <w:szCs w:val="21"/>
        </w:rPr>
        <w:t xml:space="preserve">  </w:t>
      </w:r>
      <w:r w:rsidR="001C3613">
        <w:rPr>
          <w:sz w:val="21"/>
          <w:szCs w:val="21"/>
        </w:rPr>
        <w:t>An</w:t>
      </w:r>
      <w:r w:rsidR="000F0751">
        <w:rPr>
          <w:sz w:val="21"/>
          <w:szCs w:val="21"/>
        </w:rPr>
        <w:t xml:space="preserve"> </w:t>
      </w:r>
      <w:r w:rsidR="009A0594">
        <w:rPr>
          <w:sz w:val="21"/>
          <w:szCs w:val="21"/>
        </w:rPr>
        <w:t>a</w:t>
      </w:r>
      <w:r w:rsidR="000F0751">
        <w:rPr>
          <w:sz w:val="21"/>
          <w:szCs w:val="21"/>
        </w:rPr>
        <w:t xml:space="preserve">genda will be provided to the </w:t>
      </w:r>
      <w:r w:rsidR="009A0594">
        <w:rPr>
          <w:sz w:val="21"/>
          <w:szCs w:val="21"/>
        </w:rPr>
        <w:t>C</w:t>
      </w:r>
      <w:r w:rsidR="000F0751">
        <w:rPr>
          <w:sz w:val="21"/>
          <w:szCs w:val="21"/>
        </w:rPr>
        <w:t>ommunity prior to the meeting.</w:t>
      </w:r>
      <w:r w:rsidR="009A0594">
        <w:rPr>
          <w:sz w:val="21"/>
          <w:szCs w:val="21"/>
        </w:rPr>
        <w:t xml:space="preserve">  </w:t>
      </w:r>
      <w:r w:rsidR="002D45F6">
        <w:rPr>
          <w:sz w:val="21"/>
          <w:szCs w:val="21"/>
        </w:rPr>
        <w:t>At this time probabl</w:t>
      </w:r>
      <w:r w:rsidR="008E7D2D">
        <w:rPr>
          <w:sz w:val="21"/>
          <w:szCs w:val="21"/>
        </w:rPr>
        <w:t>e</w:t>
      </w:r>
      <w:r w:rsidR="002D45F6">
        <w:rPr>
          <w:sz w:val="21"/>
          <w:szCs w:val="21"/>
        </w:rPr>
        <w:t xml:space="preserve"> topics would pertain to the </w:t>
      </w:r>
      <w:r w:rsidR="009A0594">
        <w:rPr>
          <w:sz w:val="21"/>
          <w:szCs w:val="21"/>
        </w:rPr>
        <w:t>H</w:t>
      </w:r>
      <w:r w:rsidR="002D45F6">
        <w:rPr>
          <w:sz w:val="21"/>
          <w:szCs w:val="21"/>
        </w:rPr>
        <w:t xml:space="preserve">ealth of the Association </w:t>
      </w:r>
      <w:r w:rsidR="00A64140">
        <w:rPr>
          <w:sz w:val="21"/>
          <w:szCs w:val="21"/>
        </w:rPr>
        <w:t xml:space="preserve">- </w:t>
      </w:r>
      <w:r w:rsidR="002D45F6">
        <w:rPr>
          <w:sz w:val="21"/>
          <w:szCs w:val="21"/>
        </w:rPr>
        <w:t>2019 Financial</w:t>
      </w:r>
      <w:r w:rsidR="008E7D2D">
        <w:rPr>
          <w:sz w:val="21"/>
          <w:szCs w:val="21"/>
        </w:rPr>
        <w:t xml:space="preserve"> Trending</w:t>
      </w:r>
      <w:r w:rsidR="002D45F6">
        <w:rPr>
          <w:sz w:val="21"/>
          <w:szCs w:val="21"/>
        </w:rPr>
        <w:t xml:space="preserve">, </w:t>
      </w:r>
      <w:r w:rsidR="00A93141">
        <w:rPr>
          <w:sz w:val="21"/>
          <w:szCs w:val="21"/>
        </w:rPr>
        <w:t xml:space="preserve">Unforeseen </w:t>
      </w:r>
      <w:r w:rsidR="002D45F6">
        <w:rPr>
          <w:sz w:val="21"/>
          <w:szCs w:val="21"/>
        </w:rPr>
        <w:t>Issues</w:t>
      </w:r>
      <w:r w:rsidR="00A93141">
        <w:rPr>
          <w:sz w:val="21"/>
          <w:szCs w:val="21"/>
        </w:rPr>
        <w:t xml:space="preserve"> or </w:t>
      </w:r>
      <w:r w:rsidR="00F94ACD">
        <w:rPr>
          <w:sz w:val="21"/>
          <w:szCs w:val="21"/>
        </w:rPr>
        <w:t>Surprises, Upcoming</w:t>
      </w:r>
      <w:r w:rsidR="00A93141">
        <w:rPr>
          <w:sz w:val="21"/>
          <w:szCs w:val="21"/>
        </w:rPr>
        <w:t xml:space="preserve"> Maintenance</w:t>
      </w:r>
      <w:r w:rsidR="00327817">
        <w:rPr>
          <w:sz w:val="21"/>
          <w:szCs w:val="21"/>
        </w:rPr>
        <w:t xml:space="preserve">, </w:t>
      </w:r>
      <w:r w:rsidR="002700AF">
        <w:rPr>
          <w:sz w:val="21"/>
          <w:szCs w:val="21"/>
        </w:rPr>
        <w:t xml:space="preserve">Reserve Funding </w:t>
      </w:r>
      <w:r w:rsidR="00A03706">
        <w:rPr>
          <w:sz w:val="21"/>
          <w:szCs w:val="21"/>
        </w:rPr>
        <w:t xml:space="preserve">Levels for </w:t>
      </w:r>
      <w:r w:rsidR="002700AF">
        <w:rPr>
          <w:sz w:val="21"/>
          <w:szCs w:val="21"/>
        </w:rPr>
        <w:t xml:space="preserve">2020, </w:t>
      </w:r>
      <w:r w:rsidR="00A03706">
        <w:rPr>
          <w:sz w:val="21"/>
          <w:szCs w:val="21"/>
        </w:rPr>
        <w:t>Pros/Cons regarding a</w:t>
      </w:r>
      <w:r w:rsidR="002700AF">
        <w:rPr>
          <w:sz w:val="21"/>
          <w:szCs w:val="21"/>
        </w:rPr>
        <w:t xml:space="preserve"> Contingency Fund</w:t>
      </w:r>
      <w:r w:rsidR="009A0594">
        <w:rPr>
          <w:sz w:val="21"/>
          <w:szCs w:val="21"/>
        </w:rPr>
        <w:t xml:space="preserve"> and </w:t>
      </w:r>
      <w:r w:rsidR="00327817">
        <w:rPr>
          <w:sz w:val="21"/>
          <w:szCs w:val="21"/>
        </w:rPr>
        <w:t>Other Items of Interest</w:t>
      </w:r>
      <w:r w:rsidR="001C3613">
        <w:rPr>
          <w:sz w:val="21"/>
          <w:szCs w:val="21"/>
        </w:rPr>
        <w:t xml:space="preserve"> requested by the Community</w:t>
      </w:r>
      <w:r w:rsidR="00A93141">
        <w:rPr>
          <w:sz w:val="21"/>
          <w:szCs w:val="21"/>
        </w:rPr>
        <w:t>.</w:t>
      </w:r>
    </w:p>
    <w:p w14:paraId="0C078C26" w14:textId="77777777" w:rsidR="00360192" w:rsidRDefault="002433A0" w:rsidP="002433A0">
      <w:pPr>
        <w:spacing w:after="120"/>
        <w:rPr>
          <w:b/>
          <w:i/>
          <w:sz w:val="21"/>
          <w:szCs w:val="21"/>
        </w:rPr>
      </w:pPr>
      <w:r>
        <w:rPr>
          <w:b/>
          <w:i/>
          <w:sz w:val="21"/>
          <w:szCs w:val="21"/>
        </w:rPr>
        <w:t xml:space="preserve"> </w:t>
      </w:r>
      <w:r w:rsidR="00360192">
        <w:rPr>
          <w:b/>
          <w:i/>
          <w:sz w:val="21"/>
          <w:szCs w:val="21"/>
        </w:rPr>
        <w:t xml:space="preserve"> </w:t>
      </w:r>
    </w:p>
    <w:p w14:paraId="30E08A59" w14:textId="21E83188" w:rsidR="007839AE" w:rsidRDefault="00360192" w:rsidP="002433A0">
      <w:pPr>
        <w:spacing w:after="120"/>
        <w:rPr>
          <w:sz w:val="21"/>
          <w:szCs w:val="21"/>
        </w:rPr>
      </w:pPr>
      <w:r>
        <w:rPr>
          <w:b/>
          <w:i/>
          <w:sz w:val="21"/>
          <w:szCs w:val="21"/>
        </w:rPr>
        <w:t xml:space="preserve">  </w:t>
      </w:r>
      <w:r w:rsidR="002433A0">
        <w:rPr>
          <w:b/>
          <w:i/>
          <w:sz w:val="21"/>
          <w:szCs w:val="21"/>
        </w:rPr>
        <w:t xml:space="preserve"> </w:t>
      </w:r>
      <w:r w:rsidR="00CC7F96" w:rsidRPr="00883FEB">
        <w:rPr>
          <w:b/>
          <w:i/>
          <w:sz w:val="21"/>
          <w:szCs w:val="21"/>
        </w:rPr>
        <w:t>A</w:t>
      </w:r>
      <w:r w:rsidR="007839AE" w:rsidRPr="00883FEB">
        <w:rPr>
          <w:b/>
          <w:i/>
          <w:sz w:val="21"/>
          <w:szCs w:val="21"/>
        </w:rPr>
        <w:t>s always</w:t>
      </w:r>
      <w:r w:rsidR="00260F65" w:rsidRPr="00883FEB">
        <w:rPr>
          <w:b/>
          <w:i/>
          <w:sz w:val="21"/>
          <w:szCs w:val="21"/>
        </w:rPr>
        <w:t>,</w:t>
      </w:r>
      <w:r w:rsidR="007839AE" w:rsidRPr="00883FEB">
        <w:rPr>
          <w:b/>
          <w:i/>
          <w:sz w:val="21"/>
          <w:szCs w:val="21"/>
        </w:rPr>
        <w:t xml:space="preserve"> suggestions and feedback </w:t>
      </w:r>
      <w:r w:rsidR="00260F65" w:rsidRPr="00883FEB">
        <w:rPr>
          <w:b/>
          <w:i/>
          <w:sz w:val="21"/>
          <w:szCs w:val="21"/>
        </w:rPr>
        <w:t xml:space="preserve">are </w:t>
      </w:r>
      <w:r w:rsidR="007839AE" w:rsidRPr="00883FEB">
        <w:rPr>
          <w:b/>
          <w:i/>
          <w:sz w:val="21"/>
          <w:szCs w:val="21"/>
        </w:rPr>
        <w:t>welcome</w:t>
      </w:r>
      <w:r w:rsidR="00323CB0">
        <w:rPr>
          <w:sz w:val="21"/>
          <w:szCs w:val="21"/>
        </w:rPr>
        <w:t xml:space="preserve">.  Pat, Sandy, Scott, </w:t>
      </w:r>
      <w:proofErr w:type="spellStart"/>
      <w:r w:rsidR="00323CB0">
        <w:rPr>
          <w:sz w:val="21"/>
          <w:szCs w:val="21"/>
        </w:rPr>
        <w:t>Su</w:t>
      </w:r>
      <w:proofErr w:type="spellEnd"/>
      <w:r w:rsidR="00323CB0">
        <w:rPr>
          <w:sz w:val="21"/>
          <w:szCs w:val="21"/>
        </w:rPr>
        <w:t xml:space="preserve"> and Tim</w:t>
      </w:r>
    </w:p>
    <w:p w14:paraId="33501ABF" w14:textId="77777777" w:rsidR="0016158E" w:rsidRDefault="0016158E" w:rsidP="001B5BD3">
      <w:pPr>
        <w:pStyle w:val="Heading2"/>
        <w:rPr>
          <w:b/>
        </w:rPr>
      </w:pPr>
    </w:p>
    <w:p w14:paraId="3F32EECE" w14:textId="0CA865A5" w:rsidR="001B5BD3" w:rsidRPr="000A3839" w:rsidRDefault="001B5BD3" w:rsidP="001B5BD3">
      <w:pPr>
        <w:pStyle w:val="Heading2"/>
        <w:rPr>
          <w:b/>
          <w:sz w:val="22"/>
        </w:rPr>
      </w:pPr>
      <w:r w:rsidRPr="000A3839">
        <w:rPr>
          <w:b/>
        </w:rPr>
        <w:t>Financials</w:t>
      </w:r>
    </w:p>
    <w:p w14:paraId="2000296F" w14:textId="77777777" w:rsidR="001B5BD3" w:rsidRDefault="001B5BD3" w:rsidP="001B5BD3">
      <w:pPr>
        <w:spacing w:after="120"/>
        <w:ind w:left="360"/>
        <w:rPr>
          <w:b/>
          <w:bCs/>
          <w:i/>
          <w:iCs/>
          <w:sz w:val="20"/>
          <w:szCs w:val="20"/>
          <w:u w:val="single"/>
        </w:rPr>
      </w:pPr>
    </w:p>
    <w:p w14:paraId="41423D93" w14:textId="0555F09A" w:rsidR="001B5BD3" w:rsidRPr="0016158E" w:rsidRDefault="001B5BD3" w:rsidP="001B5BD3">
      <w:pPr>
        <w:spacing w:after="120"/>
        <w:ind w:left="360"/>
        <w:rPr>
          <w:rFonts w:cs="Calibri"/>
          <w:sz w:val="24"/>
          <w:szCs w:val="20"/>
        </w:rPr>
      </w:pPr>
      <w:r w:rsidRPr="0016158E">
        <w:rPr>
          <w:rFonts w:cs="Calibri"/>
          <w:b/>
          <w:bCs/>
          <w:i/>
          <w:iCs/>
          <w:sz w:val="24"/>
          <w:szCs w:val="20"/>
          <w:u w:val="single"/>
        </w:rPr>
        <w:t>QUARTERLY OPERATING ACCOUNT</w:t>
      </w:r>
      <w:r w:rsidRPr="0016158E">
        <w:rPr>
          <w:rFonts w:cs="Calibri"/>
          <w:sz w:val="24"/>
          <w:szCs w:val="20"/>
        </w:rPr>
        <w:t>:</w:t>
      </w:r>
    </w:p>
    <w:p w14:paraId="56F9A457" w14:textId="2D001E60" w:rsidR="00A8229D" w:rsidRPr="0016158E" w:rsidRDefault="001B5BD3" w:rsidP="001B5BD3">
      <w:pPr>
        <w:spacing w:after="120"/>
        <w:ind w:left="360"/>
        <w:rPr>
          <w:rFonts w:cs="Calibri"/>
          <w:color w:val="C00000"/>
          <w:sz w:val="24"/>
          <w:szCs w:val="24"/>
        </w:rPr>
      </w:pPr>
      <w:r w:rsidRPr="0016158E">
        <w:rPr>
          <w:rFonts w:cs="Calibri"/>
          <w:sz w:val="24"/>
          <w:szCs w:val="24"/>
        </w:rPr>
        <w:t xml:space="preserve">Beginning Balance:  </w:t>
      </w:r>
      <w:r w:rsidRPr="0016158E">
        <w:rPr>
          <w:rFonts w:cs="Calibri"/>
          <w:b/>
          <w:bCs/>
          <w:sz w:val="24"/>
          <w:szCs w:val="24"/>
          <w:u w:val="single"/>
        </w:rPr>
        <w:t xml:space="preserve">January 1, 2019:  </w:t>
      </w:r>
      <w:r w:rsidRPr="0016158E">
        <w:rPr>
          <w:rFonts w:cs="Calibri"/>
          <w:color w:val="C00000"/>
          <w:sz w:val="24"/>
          <w:szCs w:val="24"/>
        </w:rPr>
        <w:t>$</w:t>
      </w:r>
      <w:r w:rsidR="006D5B83" w:rsidRPr="0016158E">
        <w:rPr>
          <w:rFonts w:cs="Calibri"/>
          <w:color w:val="C00000"/>
          <w:sz w:val="24"/>
          <w:szCs w:val="24"/>
        </w:rPr>
        <w:t>1,231.26</w:t>
      </w:r>
    </w:p>
    <w:p w14:paraId="24808304" w14:textId="77777777" w:rsidR="00A8229D" w:rsidRPr="0016158E" w:rsidRDefault="001B5BD3" w:rsidP="001B5BD3">
      <w:pPr>
        <w:spacing w:after="120"/>
        <w:ind w:left="360"/>
        <w:rPr>
          <w:rFonts w:cs="Calibri"/>
          <w:color w:val="C00000"/>
          <w:sz w:val="24"/>
          <w:szCs w:val="24"/>
        </w:rPr>
      </w:pPr>
      <w:r w:rsidRPr="0016158E">
        <w:rPr>
          <w:rFonts w:cs="Calibri"/>
          <w:sz w:val="24"/>
          <w:szCs w:val="24"/>
        </w:rPr>
        <w:t>Deposits</w:t>
      </w:r>
      <w:r w:rsidR="006D5B83" w:rsidRPr="0016158E">
        <w:rPr>
          <w:rFonts w:cs="Calibri"/>
          <w:sz w:val="24"/>
          <w:szCs w:val="24"/>
        </w:rPr>
        <w:t>/Income</w:t>
      </w:r>
      <w:r w:rsidRPr="0016158E">
        <w:rPr>
          <w:rFonts w:cs="Calibri"/>
          <w:sz w:val="24"/>
          <w:szCs w:val="24"/>
        </w:rPr>
        <w:t xml:space="preserve">: </w:t>
      </w:r>
      <w:r w:rsidRPr="0016158E">
        <w:rPr>
          <w:rFonts w:cs="Calibri"/>
          <w:color w:val="C00000"/>
          <w:sz w:val="24"/>
          <w:szCs w:val="24"/>
        </w:rPr>
        <w:t>$</w:t>
      </w:r>
      <w:r w:rsidR="006D5B83" w:rsidRPr="0016158E">
        <w:rPr>
          <w:rFonts w:cs="Calibri"/>
          <w:color w:val="C00000"/>
          <w:sz w:val="24"/>
          <w:szCs w:val="24"/>
        </w:rPr>
        <w:t>34,020.00</w:t>
      </w:r>
    </w:p>
    <w:p w14:paraId="51673A7B" w14:textId="588FAF59" w:rsidR="006D5B83" w:rsidRPr="0016158E" w:rsidRDefault="006D5B83" w:rsidP="001B5BD3">
      <w:pPr>
        <w:spacing w:after="120"/>
        <w:ind w:left="360"/>
        <w:rPr>
          <w:rFonts w:cs="Calibri"/>
          <w:sz w:val="24"/>
          <w:szCs w:val="24"/>
        </w:rPr>
      </w:pPr>
      <w:r w:rsidRPr="0016158E">
        <w:rPr>
          <w:rFonts w:cs="Calibri"/>
          <w:sz w:val="24"/>
          <w:szCs w:val="24"/>
        </w:rPr>
        <w:t xml:space="preserve">Prepayments:  </w:t>
      </w:r>
      <w:r w:rsidRPr="0016158E">
        <w:rPr>
          <w:rFonts w:cs="Calibri"/>
          <w:color w:val="C00000"/>
          <w:sz w:val="24"/>
          <w:szCs w:val="24"/>
        </w:rPr>
        <w:t>$7,140.00</w:t>
      </w:r>
    </w:p>
    <w:p w14:paraId="48B1EBF6" w14:textId="77777777" w:rsidR="00A8229D" w:rsidRPr="0016158E" w:rsidRDefault="001B5BD3" w:rsidP="00A8229D">
      <w:pPr>
        <w:spacing w:after="120"/>
        <w:ind w:left="360"/>
        <w:rPr>
          <w:rFonts w:cs="Calibri"/>
          <w:color w:val="C00000"/>
          <w:sz w:val="24"/>
          <w:szCs w:val="24"/>
        </w:rPr>
      </w:pPr>
      <w:r w:rsidRPr="0016158E">
        <w:rPr>
          <w:rFonts w:cs="Calibri"/>
          <w:sz w:val="24"/>
          <w:szCs w:val="24"/>
        </w:rPr>
        <w:t xml:space="preserve">     Assessments: </w:t>
      </w:r>
      <w:r w:rsidRPr="0016158E">
        <w:rPr>
          <w:rFonts w:cs="Calibri"/>
          <w:color w:val="C00000"/>
          <w:sz w:val="24"/>
          <w:szCs w:val="24"/>
        </w:rPr>
        <w:t>$</w:t>
      </w:r>
      <w:r w:rsidR="006D5B83" w:rsidRPr="0016158E">
        <w:rPr>
          <w:rFonts w:cs="Calibri"/>
          <w:color w:val="C00000"/>
          <w:sz w:val="24"/>
          <w:szCs w:val="24"/>
        </w:rPr>
        <w:t>0.00</w:t>
      </w:r>
    </w:p>
    <w:p w14:paraId="711B9469" w14:textId="77777777" w:rsidR="00A8229D" w:rsidRPr="0016158E" w:rsidRDefault="001B5BD3" w:rsidP="00A8229D">
      <w:pPr>
        <w:spacing w:after="120"/>
        <w:ind w:left="360"/>
        <w:rPr>
          <w:rFonts w:cs="Calibri"/>
          <w:color w:val="C00000"/>
          <w:sz w:val="24"/>
          <w:szCs w:val="24"/>
        </w:rPr>
      </w:pPr>
      <w:r w:rsidRPr="0016158E">
        <w:rPr>
          <w:rFonts w:cs="Calibri"/>
          <w:sz w:val="24"/>
          <w:szCs w:val="24"/>
        </w:rPr>
        <w:t>Payments</w:t>
      </w:r>
      <w:r w:rsidR="006D5B83" w:rsidRPr="0016158E">
        <w:rPr>
          <w:rFonts w:cs="Calibri"/>
          <w:sz w:val="24"/>
          <w:szCs w:val="24"/>
        </w:rPr>
        <w:t>/Expenses</w:t>
      </w:r>
      <w:r w:rsidRPr="0016158E">
        <w:rPr>
          <w:rFonts w:cs="Calibri"/>
          <w:sz w:val="24"/>
          <w:szCs w:val="24"/>
        </w:rPr>
        <w:t xml:space="preserve">: </w:t>
      </w:r>
      <w:r w:rsidRPr="0016158E">
        <w:rPr>
          <w:rFonts w:cs="Calibri"/>
          <w:color w:val="C00000"/>
          <w:sz w:val="24"/>
          <w:szCs w:val="24"/>
        </w:rPr>
        <w:t>$</w:t>
      </w:r>
      <w:r w:rsidR="006D5B83" w:rsidRPr="0016158E">
        <w:rPr>
          <w:rFonts w:cs="Calibri"/>
          <w:color w:val="C00000"/>
          <w:sz w:val="24"/>
          <w:szCs w:val="24"/>
        </w:rPr>
        <w:t>19,170.35</w:t>
      </w:r>
    </w:p>
    <w:p w14:paraId="1322B20F" w14:textId="77777777" w:rsidR="00A8229D" w:rsidRPr="0016158E" w:rsidRDefault="001B5BD3" w:rsidP="00A8229D">
      <w:pPr>
        <w:spacing w:after="120"/>
        <w:ind w:left="360"/>
        <w:rPr>
          <w:rFonts w:cs="Calibri"/>
          <w:color w:val="C00000"/>
          <w:sz w:val="24"/>
          <w:szCs w:val="24"/>
        </w:rPr>
      </w:pPr>
      <w:r w:rsidRPr="0016158E">
        <w:rPr>
          <w:rFonts w:cs="Calibri"/>
          <w:sz w:val="24"/>
          <w:szCs w:val="24"/>
        </w:rPr>
        <w:t xml:space="preserve">Transfer to Reserve Account:  </w:t>
      </w:r>
      <w:r w:rsidRPr="0016158E">
        <w:rPr>
          <w:rFonts w:cs="Calibri"/>
          <w:color w:val="C00000"/>
          <w:sz w:val="24"/>
          <w:szCs w:val="24"/>
        </w:rPr>
        <w:t>$</w:t>
      </w:r>
      <w:r w:rsidR="006D5B83" w:rsidRPr="0016158E">
        <w:rPr>
          <w:rFonts w:cs="Calibri"/>
          <w:color w:val="C00000"/>
          <w:sz w:val="24"/>
          <w:szCs w:val="24"/>
        </w:rPr>
        <w:t>0.00</w:t>
      </w:r>
    </w:p>
    <w:p w14:paraId="394B2140" w14:textId="6B19E80B" w:rsidR="001B5BD3" w:rsidRPr="0016158E" w:rsidRDefault="001B5BD3" w:rsidP="00A8229D">
      <w:pPr>
        <w:spacing w:after="120"/>
        <w:ind w:left="360"/>
        <w:rPr>
          <w:rFonts w:cs="Calibri"/>
          <w:sz w:val="24"/>
          <w:szCs w:val="24"/>
        </w:rPr>
      </w:pPr>
      <w:r w:rsidRPr="0016158E">
        <w:rPr>
          <w:rFonts w:cs="Calibri"/>
          <w:sz w:val="24"/>
          <w:szCs w:val="24"/>
        </w:rPr>
        <w:t xml:space="preserve">Ending Balance: </w:t>
      </w:r>
      <w:r w:rsidRPr="0016158E">
        <w:rPr>
          <w:rFonts w:cs="Calibri"/>
          <w:b/>
          <w:bCs/>
          <w:sz w:val="24"/>
          <w:szCs w:val="24"/>
          <w:u w:val="single"/>
        </w:rPr>
        <w:t xml:space="preserve">March 31, 2019:  </w:t>
      </w:r>
      <w:r w:rsidRPr="0016158E">
        <w:rPr>
          <w:rFonts w:cs="Calibri"/>
          <w:color w:val="C00000"/>
          <w:sz w:val="24"/>
          <w:szCs w:val="24"/>
        </w:rPr>
        <w:t>$</w:t>
      </w:r>
      <w:r w:rsidR="006D5B83" w:rsidRPr="0016158E">
        <w:rPr>
          <w:rFonts w:cs="Calibri"/>
          <w:color w:val="C00000"/>
          <w:sz w:val="24"/>
          <w:szCs w:val="24"/>
        </w:rPr>
        <w:t>23,220.91</w:t>
      </w:r>
    </w:p>
    <w:p w14:paraId="124757C3" w14:textId="77777777" w:rsidR="001B5BD3" w:rsidRPr="0016158E" w:rsidRDefault="001B5BD3" w:rsidP="001B5BD3">
      <w:pPr>
        <w:spacing w:after="120"/>
        <w:ind w:left="360"/>
        <w:rPr>
          <w:rFonts w:cs="Calibri"/>
          <w:b/>
          <w:bCs/>
          <w:i/>
          <w:iCs/>
          <w:sz w:val="20"/>
          <w:szCs w:val="20"/>
          <w:u w:val="single"/>
        </w:rPr>
      </w:pPr>
    </w:p>
    <w:p w14:paraId="794C95EB" w14:textId="77777777" w:rsidR="00A8229D" w:rsidRPr="0016158E" w:rsidRDefault="001B5BD3" w:rsidP="001B5BD3">
      <w:pPr>
        <w:spacing w:after="120"/>
        <w:ind w:left="360"/>
        <w:rPr>
          <w:rFonts w:cs="Calibri"/>
          <w:b/>
          <w:bCs/>
          <w:i/>
          <w:iCs/>
          <w:sz w:val="24"/>
          <w:szCs w:val="20"/>
          <w:u w:val="single"/>
        </w:rPr>
      </w:pPr>
      <w:r w:rsidRPr="0016158E">
        <w:rPr>
          <w:rFonts w:cs="Calibri"/>
          <w:b/>
          <w:bCs/>
          <w:i/>
          <w:iCs/>
          <w:sz w:val="24"/>
          <w:szCs w:val="20"/>
          <w:u w:val="single"/>
        </w:rPr>
        <w:t>QUARTERLY RESERVE ACCOUNT:</w:t>
      </w:r>
    </w:p>
    <w:p w14:paraId="566346BE" w14:textId="77777777" w:rsidR="00A8229D" w:rsidRPr="0016158E" w:rsidRDefault="001B5BD3" w:rsidP="001B5BD3">
      <w:pPr>
        <w:spacing w:after="120"/>
        <w:ind w:left="360"/>
        <w:rPr>
          <w:rFonts w:cs="Calibri"/>
          <w:color w:val="C00000"/>
          <w:sz w:val="24"/>
          <w:szCs w:val="20"/>
        </w:rPr>
      </w:pPr>
      <w:r w:rsidRPr="0016158E">
        <w:rPr>
          <w:rFonts w:cs="Calibri"/>
          <w:sz w:val="24"/>
          <w:szCs w:val="20"/>
        </w:rPr>
        <w:t xml:space="preserve">Beginning Balance: </w:t>
      </w:r>
      <w:r w:rsidRPr="0016158E">
        <w:rPr>
          <w:rFonts w:cs="Calibri"/>
          <w:b/>
          <w:bCs/>
          <w:sz w:val="24"/>
          <w:szCs w:val="20"/>
          <w:u w:val="single"/>
        </w:rPr>
        <w:t xml:space="preserve">January 1, 2019:  </w:t>
      </w:r>
      <w:r w:rsidRPr="0016158E">
        <w:rPr>
          <w:rFonts w:cs="Calibri"/>
          <w:color w:val="C00000"/>
          <w:sz w:val="24"/>
          <w:szCs w:val="20"/>
        </w:rPr>
        <w:t>$</w:t>
      </w:r>
      <w:r w:rsidR="00906937" w:rsidRPr="0016158E">
        <w:rPr>
          <w:rFonts w:cs="Calibri"/>
          <w:color w:val="C00000"/>
          <w:sz w:val="24"/>
          <w:szCs w:val="20"/>
        </w:rPr>
        <w:t>49,868.08</w:t>
      </w:r>
    </w:p>
    <w:p w14:paraId="0DAE3A97" w14:textId="77777777" w:rsidR="00A8229D" w:rsidRPr="0016158E" w:rsidRDefault="001B5BD3" w:rsidP="00A8229D">
      <w:pPr>
        <w:spacing w:after="120"/>
        <w:ind w:left="360"/>
        <w:rPr>
          <w:rFonts w:cs="Calibri"/>
          <w:color w:val="C00000"/>
          <w:sz w:val="24"/>
          <w:szCs w:val="20"/>
        </w:rPr>
      </w:pPr>
      <w:r w:rsidRPr="0016158E">
        <w:rPr>
          <w:rFonts w:cs="Calibri"/>
          <w:sz w:val="24"/>
          <w:szCs w:val="20"/>
        </w:rPr>
        <w:t xml:space="preserve">Transfer into Reserve Account:  </w:t>
      </w:r>
      <w:r w:rsidRPr="0016158E">
        <w:rPr>
          <w:rFonts w:cs="Calibri"/>
          <w:color w:val="C00000"/>
          <w:sz w:val="24"/>
          <w:szCs w:val="20"/>
        </w:rPr>
        <w:t>$</w:t>
      </w:r>
      <w:r w:rsidR="00906937" w:rsidRPr="0016158E">
        <w:rPr>
          <w:rFonts w:cs="Calibri"/>
          <w:color w:val="C00000"/>
          <w:sz w:val="24"/>
          <w:szCs w:val="20"/>
        </w:rPr>
        <w:t>0.00</w:t>
      </w:r>
    </w:p>
    <w:p w14:paraId="0915BC85" w14:textId="61E68655" w:rsidR="001B5BD3" w:rsidRPr="0016158E" w:rsidRDefault="001B5BD3" w:rsidP="00A8229D">
      <w:pPr>
        <w:spacing w:after="120"/>
        <w:ind w:left="360"/>
        <w:rPr>
          <w:rFonts w:cs="Calibri"/>
          <w:color w:val="C00000"/>
          <w:sz w:val="24"/>
          <w:szCs w:val="20"/>
        </w:rPr>
      </w:pPr>
      <w:r w:rsidRPr="0016158E">
        <w:rPr>
          <w:rFonts w:cs="Calibri"/>
          <w:sz w:val="24"/>
          <w:szCs w:val="20"/>
        </w:rPr>
        <w:t xml:space="preserve">Ending Balance: </w:t>
      </w:r>
      <w:r w:rsidR="002178AB" w:rsidRPr="0016158E">
        <w:rPr>
          <w:rFonts w:cs="Calibri"/>
          <w:b/>
          <w:bCs/>
          <w:sz w:val="24"/>
          <w:szCs w:val="20"/>
          <w:u w:val="single"/>
        </w:rPr>
        <w:t>March 31, 2019</w:t>
      </w:r>
      <w:r w:rsidRPr="0016158E">
        <w:rPr>
          <w:rFonts w:cs="Calibri"/>
          <w:b/>
          <w:bCs/>
          <w:sz w:val="24"/>
          <w:szCs w:val="20"/>
          <w:u w:val="single"/>
        </w:rPr>
        <w:t xml:space="preserve">:  </w:t>
      </w:r>
      <w:r w:rsidRPr="0016158E">
        <w:rPr>
          <w:rFonts w:cs="Calibri"/>
          <w:color w:val="C00000"/>
          <w:sz w:val="24"/>
          <w:szCs w:val="20"/>
        </w:rPr>
        <w:t>$</w:t>
      </w:r>
      <w:r w:rsidR="00906937" w:rsidRPr="0016158E">
        <w:rPr>
          <w:rFonts w:cs="Calibri"/>
          <w:color w:val="C00000"/>
          <w:sz w:val="24"/>
          <w:szCs w:val="20"/>
        </w:rPr>
        <w:t>49,868.08</w:t>
      </w:r>
    </w:p>
    <w:p w14:paraId="63BC47B7" w14:textId="49181358" w:rsidR="001835C4" w:rsidRPr="0016158E" w:rsidRDefault="001835C4" w:rsidP="00A8229D">
      <w:pPr>
        <w:spacing w:after="120"/>
        <w:ind w:left="360"/>
        <w:rPr>
          <w:rFonts w:cs="Calibri"/>
          <w:sz w:val="24"/>
          <w:szCs w:val="20"/>
        </w:rPr>
      </w:pPr>
    </w:p>
    <w:p w14:paraId="3BAAE4F8" w14:textId="261EDB4E" w:rsidR="001835C4" w:rsidRPr="0016158E" w:rsidRDefault="001835C4" w:rsidP="00A8229D">
      <w:pPr>
        <w:spacing w:after="120"/>
        <w:ind w:left="360"/>
        <w:rPr>
          <w:rFonts w:cs="Calibri"/>
          <w:sz w:val="24"/>
          <w:szCs w:val="20"/>
        </w:rPr>
      </w:pPr>
    </w:p>
    <w:p w14:paraId="08D017AE" w14:textId="1A63549A" w:rsidR="001835C4" w:rsidRPr="0016158E" w:rsidRDefault="001835C4" w:rsidP="00A8229D">
      <w:pPr>
        <w:spacing w:after="120"/>
        <w:ind w:left="360"/>
        <w:rPr>
          <w:rFonts w:cs="Calibri"/>
          <w:sz w:val="24"/>
          <w:szCs w:val="20"/>
        </w:rPr>
      </w:pPr>
      <w:r w:rsidRPr="0016158E">
        <w:rPr>
          <w:rFonts w:cs="Calibri"/>
          <w:sz w:val="24"/>
          <w:szCs w:val="20"/>
        </w:rPr>
        <w:t xml:space="preserve">Reserve Funding will take place at the end of the Fiscal Year </w:t>
      </w:r>
      <w:r w:rsidR="00184638">
        <w:rPr>
          <w:rFonts w:cs="Calibri"/>
          <w:sz w:val="24"/>
          <w:szCs w:val="20"/>
        </w:rPr>
        <w:t xml:space="preserve">in order for </w:t>
      </w:r>
      <w:r w:rsidRPr="0016158E">
        <w:rPr>
          <w:rFonts w:cs="Calibri"/>
          <w:sz w:val="24"/>
          <w:szCs w:val="20"/>
        </w:rPr>
        <w:t xml:space="preserve">the Trustees </w:t>
      </w:r>
      <w:r w:rsidR="00184638">
        <w:rPr>
          <w:rFonts w:cs="Calibri"/>
          <w:sz w:val="24"/>
          <w:szCs w:val="20"/>
        </w:rPr>
        <w:t>to</w:t>
      </w:r>
      <w:r w:rsidR="00024D21" w:rsidRPr="0016158E">
        <w:rPr>
          <w:rFonts w:cs="Calibri"/>
          <w:sz w:val="24"/>
          <w:szCs w:val="20"/>
        </w:rPr>
        <w:t xml:space="preserve"> closely </w:t>
      </w:r>
      <w:r w:rsidRPr="0016158E">
        <w:rPr>
          <w:rFonts w:cs="Calibri"/>
          <w:sz w:val="24"/>
          <w:szCs w:val="20"/>
        </w:rPr>
        <w:t>monitor expense</w:t>
      </w:r>
      <w:r w:rsidR="00024D21" w:rsidRPr="0016158E">
        <w:rPr>
          <w:rFonts w:cs="Calibri"/>
          <w:sz w:val="24"/>
          <w:szCs w:val="20"/>
        </w:rPr>
        <w:t>s/costs</w:t>
      </w:r>
      <w:r w:rsidRPr="0016158E">
        <w:rPr>
          <w:rFonts w:cs="Calibri"/>
          <w:sz w:val="24"/>
          <w:szCs w:val="20"/>
        </w:rPr>
        <w:t>.</w:t>
      </w:r>
      <w:r w:rsidR="00024D21" w:rsidRPr="0016158E">
        <w:rPr>
          <w:rFonts w:cs="Calibri"/>
          <w:sz w:val="24"/>
          <w:szCs w:val="20"/>
        </w:rPr>
        <w:t xml:space="preserve">  At this time HOA expenditures are on track and </w:t>
      </w:r>
      <w:r w:rsidR="00EE4AD6">
        <w:rPr>
          <w:rFonts w:cs="Calibri"/>
          <w:sz w:val="24"/>
          <w:szCs w:val="20"/>
        </w:rPr>
        <w:t xml:space="preserve">we are </w:t>
      </w:r>
      <w:r w:rsidR="00024D21" w:rsidRPr="0016158E">
        <w:rPr>
          <w:rFonts w:cs="Calibri"/>
          <w:sz w:val="24"/>
          <w:szCs w:val="20"/>
        </w:rPr>
        <w:t xml:space="preserve">trending </w:t>
      </w:r>
      <w:r w:rsidR="00C0793C" w:rsidRPr="0016158E">
        <w:rPr>
          <w:rFonts w:cs="Calibri"/>
          <w:sz w:val="24"/>
          <w:szCs w:val="20"/>
        </w:rPr>
        <w:t xml:space="preserve">according to </w:t>
      </w:r>
      <w:r w:rsidR="00024D21" w:rsidRPr="0016158E">
        <w:rPr>
          <w:rFonts w:cs="Calibri"/>
          <w:sz w:val="24"/>
          <w:szCs w:val="20"/>
        </w:rPr>
        <w:t>Budget.</w:t>
      </w:r>
    </w:p>
    <w:p w14:paraId="59375F6F" w14:textId="75CACF8A" w:rsidR="00C0793C" w:rsidRPr="0016158E" w:rsidRDefault="00C0793C" w:rsidP="00A8229D">
      <w:pPr>
        <w:spacing w:after="120"/>
        <w:ind w:left="360"/>
        <w:rPr>
          <w:rFonts w:cs="Calibri"/>
          <w:sz w:val="24"/>
          <w:szCs w:val="20"/>
        </w:rPr>
      </w:pPr>
    </w:p>
    <w:p w14:paraId="76BB6825" w14:textId="77777777" w:rsidR="001E3B15" w:rsidRPr="0016158E" w:rsidRDefault="001E3B15" w:rsidP="00C0793C">
      <w:pPr>
        <w:spacing w:after="120"/>
        <w:ind w:left="6840" w:firstLine="360"/>
        <w:rPr>
          <w:rFonts w:cs="Calibri"/>
          <w:sz w:val="24"/>
          <w:szCs w:val="20"/>
        </w:rPr>
      </w:pPr>
    </w:p>
    <w:p w14:paraId="5F9BA53D" w14:textId="77777777" w:rsidR="001E3B15" w:rsidRPr="0016158E" w:rsidRDefault="001E3B15" w:rsidP="00C0793C">
      <w:pPr>
        <w:spacing w:after="120"/>
        <w:ind w:left="6840" w:firstLine="360"/>
        <w:rPr>
          <w:rFonts w:cs="Calibri"/>
          <w:sz w:val="24"/>
          <w:szCs w:val="20"/>
        </w:rPr>
      </w:pPr>
    </w:p>
    <w:p w14:paraId="4AC0C4CD" w14:textId="77777777" w:rsidR="001E3B15" w:rsidRPr="0016158E" w:rsidRDefault="001E3B15" w:rsidP="00C0793C">
      <w:pPr>
        <w:spacing w:after="120"/>
        <w:ind w:left="6840" w:firstLine="360"/>
        <w:rPr>
          <w:rFonts w:cs="Calibri"/>
          <w:sz w:val="24"/>
          <w:szCs w:val="20"/>
        </w:rPr>
      </w:pPr>
    </w:p>
    <w:p w14:paraId="30367645" w14:textId="77777777" w:rsidR="001E3B15" w:rsidRPr="0016158E" w:rsidRDefault="001E3B15" w:rsidP="00C0793C">
      <w:pPr>
        <w:spacing w:after="120"/>
        <w:ind w:left="6840" w:firstLine="360"/>
        <w:rPr>
          <w:rFonts w:cs="Calibri"/>
          <w:sz w:val="24"/>
          <w:szCs w:val="20"/>
        </w:rPr>
      </w:pPr>
    </w:p>
    <w:p w14:paraId="0088E3D0" w14:textId="604ACA0E" w:rsidR="00C0793C" w:rsidRPr="0016158E" w:rsidRDefault="00C0793C" w:rsidP="00C0793C">
      <w:pPr>
        <w:spacing w:after="120"/>
        <w:ind w:left="6840" w:firstLine="360"/>
        <w:rPr>
          <w:rFonts w:cs="Calibri"/>
          <w:sz w:val="24"/>
          <w:szCs w:val="20"/>
        </w:rPr>
      </w:pPr>
      <w:r w:rsidRPr="0016158E">
        <w:rPr>
          <w:noProof/>
          <w:sz w:val="21"/>
          <w:szCs w:val="21"/>
        </w:rPr>
        <mc:AlternateContent>
          <mc:Choice Requires="wpg">
            <w:drawing>
              <wp:inline distT="0" distB="0" distL="0" distR="0" wp14:anchorId="779D3478" wp14:editId="64F2DF45">
                <wp:extent cx="1320889" cy="831850"/>
                <wp:effectExtent l="0" t="0" r="0" b="6350"/>
                <wp:docPr id="16" name="Group 16"/>
                <wp:cNvGraphicFramePr/>
                <a:graphic xmlns:a="http://schemas.openxmlformats.org/drawingml/2006/main">
                  <a:graphicData uri="http://schemas.microsoft.com/office/word/2010/wordprocessingGroup">
                    <wpg:wgp>
                      <wpg:cNvGrpSpPr/>
                      <wpg:grpSpPr>
                        <a:xfrm>
                          <a:off x="0" y="0"/>
                          <a:ext cx="1320889" cy="831850"/>
                          <a:chOff x="0" y="0"/>
                          <a:chExt cx="5943600" cy="3742690"/>
                        </a:xfrm>
                      </wpg:grpSpPr>
                      <pic:pic xmlns:pic="http://schemas.openxmlformats.org/drawingml/2006/picture">
                        <pic:nvPicPr>
                          <pic:cNvPr id="17" name="Picture 17"/>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943600" cy="3294380"/>
                          </a:xfrm>
                          <a:prstGeom prst="rect">
                            <a:avLst/>
                          </a:prstGeom>
                        </pic:spPr>
                      </pic:pic>
                      <wps:wsp>
                        <wps:cNvPr id="18" name="Text Box 18"/>
                        <wps:cNvSpPr txBox="1"/>
                        <wps:spPr>
                          <a:xfrm>
                            <a:off x="0" y="3294380"/>
                            <a:ext cx="5943600" cy="448310"/>
                          </a:xfrm>
                          <a:prstGeom prst="rect">
                            <a:avLst/>
                          </a:prstGeom>
                          <a:solidFill>
                            <a:prstClr val="white"/>
                          </a:solidFill>
                          <a:ln>
                            <a:noFill/>
                          </a:ln>
                        </wps:spPr>
                        <wps:txbx>
                          <w:txbxContent>
                            <w:p w14:paraId="1E984DA6" w14:textId="77777777" w:rsidR="00C0793C" w:rsidRPr="00323CB0" w:rsidRDefault="00C0793C" w:rsidP="00C0793C">
                              <w:pPr>
                                <w:rPr>
                                  <w:sz w:val="18"/>
                                  <w:szCs w:val="18"/>
                                </w:rPr>
                              </w:pPr>
                              <w:hyperlink r:id="rId13" w:history="1">
                                <w:r w:rsidRPr="00323CB0">
                                  <w:rPr>
                                    <w:rStyle w:val="Hyperlink"/>
                                    <w:sz w:val="18"/>
                                    <w:szCs w:val="18"/>
                                  </w:rPr>
                                  <w:t>This Photo</w:t>
                                </w:r>
                              </w:hyperlink>
                              <w:r w:rsidRPr="00323CB0">
                                <w:rPr>
                                  <w:sz w:val="18"/>
                                  <w:szCs w:val="18"/>
                                </w:rPr>
                                <w:t xml:space="preserve"> by Unknown Author is licensed under </w:t>
                              </w:r>
                              <w:hyperlink r:id="rId14" w:history="1">
                                <w:r w:rsidRPr="00323CB0">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79D3478" id="Group 16" o:spid="_x0000_s1029" style="width:104pt;height:65.5pt;mso-position-horizontal-relative:char;mso-position-vertical-relative:line" coordsize="59436,37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">
                <v:shape id="Picture 17" o:spid="_x0000_s1030" type="#_x0000_t75" style="position:absolute;width:59436;height:32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">
                  <v:imagedata r:id="rId15" o:title=""/>
                </v:shape>
                <v:shape id="Text Box 18" o:spid="_x0000_s1031" type="#_x0000_t202" style="position:absolute;top:32943;width:59436;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E984DA6" w14:textId="77777777" w:rsidR="00C0793C" w:rsidRPr="00323CB0" w:rsidRDefault="00C0793C" w:rsidP="00C0793C">
                        <w:pPr>
                          <w:rPr>
                            <w:sz w:val="18"/>
                            <w:szCs w:val="18"/>
                          </w:rPr>
                        </w:pPr>
                        <w:hyperlink r:id="rId16" w:history="1">
                          <w:r w:rsidRPr="00323CB0">
                            <w:rPr>
                              <w:rStyle w:val="Hyperlink"/>
                              <w:sz w:val="18"/>
                              <w:szCs w:val="18"/>
                            </w:rPr>
                            <w:t>This Photo</w:t>
                          </w:r>
                        </w:hyperlink>
                        <w:r w:rsidRPr="00323CB0">
                          <w:rPr>
                            <w:sz w:val="18"/>
                            <w:szCs w:val="18"/>
                          </w:rPr>
                          <w:t xml:space="preserve"> by Unknown Author is licensed under </w:t>
                        </w:r>
                        <w:hyperlink r:id="rId17" w:history="1">
                          <w:r w:rsidRPr="00323CB0">
                            <w:rPr>
                              <w:rStyle w:val="Hyperlink"/>
                              <w:sz w:val="18"/>
                              <w:szCs w:val="18"/>
                            </w:rPr>
                            <w:t>CC BY-NC-ND</w:t>
                          </w:r>
                        </w:hyperlink>
                      </w:p>
                    </w:txbxContent>
                  </v:textbox>
                </v:shape>
                <w10:anchorlock/>
              </v:group>
            </w:pict>
          </mc:Fallback>
        </mc:AlternateContent>
      </w:r>
    </w:p>
    <w:p w14:paraId="528097FC" w14:textId="6C2F6B5C" w:rsidR="004D13E5" w:rsidRPr="0016158E" w:rsidRDefault="004D13E5" w:rsidP="001B5BD3">
      <w:pPr>
        <w:spacing w:after="120"/>
        <w:ind w:left="630"/>
        <w:rPr>
          <w:color w:val="C00000"/>
          <w:sz w:val="20"/>
          <w:szCs w:val="20"/>
        </w:rPr>
      </w:pPr>
    </w:p>
    <w:p w14:paraId="0710F80D" w14:textId="77777777" w:rsidR="0016158E" w:rsidRDefault="0016158E" w:rsidP="000C34B9">
      <w:pPr>
        <w:rPr>
          <w:rFonts w:cs="Calibri"/>
          <w:sz w:val="24"/>
        </w:rPr>
      </w:pPr>
    </w:p>
    <w:p w14:paraId="7D86B326" w14:textId="631711C1" w:rsidR="000C34B9" w:rsidRPr="0016158E" w:rsidRDefault="00A227D8" w:rsidP="000C34B9">
      <w:pPr>
        <w:rPr>
          <w:rFonts w:cs="Calibri"/>
          <w:sz w:val="24"/>
        </w:rPr>
      </w:pPr>
      <w:r w:rsidRPr="0016158E">
        <w:rPr>
          <w:rFonts w:cs="Calibri"/>
          <w:sz w:val="24"/>
        </w:rPr>
        <w:lastRenderedPageBreak/>
        <w:t>Pre-Approved</w:t>
      </w:r>
      <w:r w:rsidR="000C34B9" w:rsidRPr="0016158E">
        <w:rPr>
          <w:rFonts w:cs="Calibri"/>
          <w:sz w:val="24"/>
        </w:rPr>
        <w:t xml:space="preserve"> plantings.  I.E.  No additional approvals required.</w:t>
      </w:r>
    </w:p>
    <w:p w14:paraId="3393B3C3" w14:textId="77777777" w:rsidR="000C34B9" w:rsidRPr="0016158E" w:rsidRDefault="000C34B9" w:rsidP="000C34B9">
      <w:pPr>
        <w:rPr>
          <w:rFonts w:cs="Calibri"/>
          <w:sz w:val="24"/>
        </w:rPr>
      </w:pPr>
      <w:r w:rsidRPr="0016158E">
        <w:rPr>
          <w:rFonts w:cs="Calibri"/>
          <w:sz w:val="24"/>
        </w:rPr>
        <w:t>Spring/Summer</w:t>
      </w:r>
    </w:p>
    <w:p w14:paraId="44641C87"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Bachelor Buttons</w:t>
      </w:r>
    </w:p>
    <w:p w14:paraId="4FA734F8"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Balsam</w:t>
      </w:r>
    </w:p>
    <w:p w14:paraId="5CA7E456"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Celosia or Cocks Comb</w:t>
      </w:r>
    </w:p>
    <w:p w14:paraId="2FEF93B4"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Coleus</w:t>
      </w:r>
    </w:p>
    <w:p w14:paraId="15023FC7"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Petunias</w:t>
      </w:r>
    </w:p>
    <w:p w14:paraId="1255718A"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Lantana</w:t>
      </w:r>
    </w:p>
    <w:p w14:paraId="72F1701B"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Lobelia</w:t>
      </w:r>
    </w:p>
    <w:p w14:paraId="3366A5C2"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Geraniums</w:t>
      </w:r>
    </w:p>
    <w:p w14:paraId="03F1D753"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Marigolds</w:t>
      </w:r>
    </w:p>
    <w:p w14:paraId="6FDE4871"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 xml:space="preserve">Moss Rose i.e. </w:t>
      </w:r>
      <w:proofErr w:type="spellStart"/>
      <w:r w:rsidRPr="0016158E">
        <w:rPr>
          <w:rFonts w:cs="Calibri"/>
          <w:sz w:val="24"/>
        </w:rPr>
        <w:t>Portulaca</w:t>
      </w:r>
      <w:proofErr w:type="spellEnd"/>
    </w:p>
    <w:p w14:paraId="3D8E0738"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Nasturtium</w:t>
      </w:r>
    </w:p>
    <w:p w14:paraId="0CB7C60A"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Snapdragons</w:t>
      </w:r>
    </w:p>
    <w:p w14:paraId="0135272F"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Petunias</w:t>
      </w:r>
    </w:p>
    <w:p w14:paraId="6F2CD65E"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Pansies/Violets</w:t>
      </w:r>
    </w:p>
    <w:p w14:paraId="2628B901"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Strawflower</w:t>
      </w:r>
    </w:p>
    <w:p w14:paraId="034E2D1D"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Stock</w:t>
      </w:r>
    </w:p>
    <w:p w14:paraId="69256B87"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Sweet Alyssum</w:t>
      </w:r>
    </w:p>
    <w:p w14:paraId="5B9B0A83" w14:textId="77777777" w:rsidR="000C34B9" w:rsidRPr="0016158E" w:rsidRDefault="000C34B9" w:rsidP="000C34B9">
      <w:pPr>
        <w:pStyle w:val="ListParagraph"/>
        <w:numPr>
          <w:ilvl w:val="0"/>
          <w:numId w:val="19"/>
        </w:numPr>
        <w:spacing w:before="0" w:after="160" w:line="259" w:lineRule="auto"/>
        <w:rPr>
          <w:rFonts w:cs="Calibri"/>
          <w:sz w:val="24"/>
        </w:rPr>
      </w:pPr>
      <w:r w:rsidRPr="0016158E">
        <w:rPr>
          <w:rFonts w:cs="Calibri"/>
          <w:sz w:val="24"/>
        </w:rPr>
        <w:t>Zinnia</w:t>
      </w:r>
    </w:p>
    <w:p w14:paraId="65EF26B8" w14:textId="77777777" w:rsidR="000C34B9" w:rsidRPr="0016158E" w:rsidRDefault="000C34B9" w:rsidP="000C34B9">
      <w:pPr>
        <w:rPr>
          <w:rFonts w:cs="Calibri"/>
          <w:sz w:val="24"/>
        </w:rPr>
      </w:pPr>
      <w:r w:rsidRPr="0016158E">
        <w:rPr>
          <w:rFonts w:cs="Calibri"/>
          <w:sz w:val="24"/>
        </w:rPr>
        <w:t>Late Summer/Fall</w:t>
      </w:r>
    </w:p>
    <w:p w14:paraId="22AD4699" w14:textId="77777777" w:rsidR="000C34B9" w:rsidRPr="0016158E" w:rsidRDefault="000C34B9" w:rsidP="000C34B9">
      <w:pPr>
        <w:pStyle w:val="ListParagraph"/>
        <w:numPr>
          <w:ilvl w:val="0"/>
          <w:numId w:val="20"/>
        </w:numPr>
        <w:spacing w:before="0" w:after="160" w:line="259" w:lineRule="auto"/>
        <w:rPr>
          <w:rFonts w:cs="Calibri"/>
          <w:sz w:val="24"/>
        </w:rPr>
      </w:pPr>
      <w:r w:rsidRPr="0016158E">
        <w:rPr>
          <w:rFonts w:cs="Calibri"/>
          <w:sz w:val="24"/>
        </w:rPr>
        <w:t>Chrysanthemums</w:t>
      </w:r>
    </w:p>
    <w:p w14:paraId="6C7A28AE" w14:textId="77777777" w:rsidR="000C34B9" w:rsidRPr="0016158E" w:rsidRDefault="000C34B9" w:rsidP="000C34B9">
      <w:pPr>
        <w:pStyle w:val="ListParagraph"/>
        <w:numPr>
          <w:ilvl w:val="0"/>
          <w:numId w:val="20"/>
        </w:numPr>
        <w:spacing w:before="0" w:after="160" w:line="259" w:lineRule="auto"/>
        <w:rPr>
          <w:rFonts w:cs="Calibri"/>
          <w:sz w:val="24"/>
        </w:rPr>
      </w:pPr>
      <w:r w:rsidRPr="0016158E">
        <w:rPr>
          <w:rFonts w:cs="Calibri"/>
          <w:sz w:val="24"/>
        </w:rPr>
        <w:t>Flowering Kale</w:t>
      </w:r>
    </w:p>
    <w:p w14:paraId="257797E5" w14:textId="77777777" w:rsidR="000C34B9" w:rsidRPr="0016158E" w:rsidRDefault="000C34B9" w:rsidP="000C34B9">
      <w:pPr>
        <w:pStyle w:val="ListParagraph"/>
        <w:numPr>
          <w:ilvl w:val="0"/>
          <w:numId w:val="20"/>
        </w:numPr>
        <w:spacing w:before="0" w:after="160" w:line="259" w:lineRule="auto"/>
        <w:rPr>
          <w:rFonts w:cs="Calibri"/>
          <w:sz w:val="24"/>
        </w:rPr>
      </w:pPr>
      <w:r w:rsidRPr="0016158E">
        <w:rPr>
          <w:rFonts w:cs="Calibri"/>
          <w:sz w:val="24"/>
        </w:rPr>
        <w:t>Salvia</w:t>
      </w:r>
    </w:p>
    <w:p w14:paraId="780AE941" w14:textId="77777777" w:rsidR="000C34B9" w:rsidRPr="0016158E" w:rsidRDefault="000C34B9" w:rsidP="000C34B9">
      <w:pPr>
        <w:rPr>
          <w:rFonts w:cs="Calibri"/>
          <w:sz w:val="24"/>
        </w:rPr>
      </w:pPr>
      <w:r w:rsidRPr="0016158E">
        <w:rPr>
          <w:rFonts w:cs="Calibri"/>
          <w:sz w:val="24"/>
        </w:rPr>
        <w:t>Suggested Perennials</w:t>
      </w:r>
    </w:p>
    <w:p w14:paraId="55A3643D" w14:textId="77777777" w:rsidR="000C34B9" w:rsidRPr="0016158E" w:rsidRDefault="000C34B9" w:rsidP="000C34B9">
      <w:pPr>
        <w:pStyle w:val="ListParagraph"/>
        <w:numPr>
          <w:ilvl w:val="0"/>
          <w:numId w:val="21"/>
        </w:numPr>
        <w:spacing w:before="0" w:after="160" w:line="259" w:lineRule="auto"/>
        <w:rPr>
          <w:rFonts w:cs="Calibri"/>
          <w:sz w:val="24"/>
        </w:rPr>
      </w:pPr>
      <w:r w:rsidRPr="0016158E">
        <w:rPr>
          <w:rFonts w:cs="Calibri"/>
          <w:sz w:val="24"/>
        </w:rPr>
        <w:t>Artemisia</w:t>
      </w:r>
    </w:p>
    <w:p w14:paraId="78495B4A" w14:textId="77777777" w:rsidR="000C34B9" w:rsidRPr="0016158E" w:rsidRDefault="000C34B9" w:rsidP="000C34B9">
      <w:pPr>
        <w:pStyle w:val="ListParagraph"/>
        <w:numPr>
          <w:ilvl w:val="0"/>
          <w:numId w:val="21"/>
        </w:numPr>
        <w:spacing w:before="0" w:after="160" w:line="259" w:lineRule="auto"/>
        <w:rPr>
          <w:rFonts w:cs="Calibri"/>
          <w:sz w:val="24"/>
        </w:rPr>
      </w:pPr>
      <w:r w:rsidRPr="0016158E">
        <w:rPr>
          <w:rFonts w:cs="Calibri"/>
          <w:sz w:val="24"/>
        </w:rPr>
        <w:t>Bulbs such as Lilies, Tulips, Daffodils, Hyacinths</w:t>
      </w:r>
    </w:p>
    <w:p w14:paraId="31400BA3" w14:textId="77777777" w:rsidR="000C34B9" w:rsidRPr="0016158E" w:rsidRDefault="000C34B9" w:rsidP="000C34B9">
      <w:pPr>
        <w:pStyle w:val="ListParagraph"/>
        <w:numPr>
          <w:ilvl w:val="0"/>
          <w:numId w:val="21"/>
        </w:numPr>
        <w:spacing w:before="0" w:after="160" w:line="259" w:lineRule="auto"/>
        <w:rPr>
          <w:rFonts w:cs="Calibri"/>
          <w:sz w:val="24"/>
        </w:rPr>
      </w:pPr>
      <w:r w:rsidRPr="0016158E">
        <w:rPr>
          <w:rFonts w:cs="Calibri"/>
          <w:sz w:val="24"/>
        </w:rPr>
        <w:t>Carnations</w:t>
      </w:r>
    </w:p>
    <w:p w14:paraId="010B3978" w14:textId="77777777" w:rsidR="000C34B9" w:rsidRPr="0016158E" w:rsidRDefault="000C34B9" w:rsidP="000C34B9">
      <w:pPr>
        <w:pStyle w:val="ListParagraph"/>
        <w:numPr>
          <w:ilvl w:val="0"/>
          <w:numId w:val="21"/>
        </w:numPr>
        <w:spacing w:before="0" w:after="160" w:line="259" w:lineRule="auto"/>
        <w:rPr>
          <w:rFonts w:cs="Calibri"/>
          <w:sz w:val="24"/>
        </w:rPr>
      </w:pPr>
      <w:r w:rsidRPr="0016158E">
        <w:rPr>
          <w:rFonts w:cs="Calibri"/>
          <w:sz w:val="24"/>
        </w:rPr>
        <w:t>Creeping Thyme</w:t>
      </w:r>
    </w:p>
    <w:p w14:paraId="26A86E7D" w14:textId="77777777" w:rsidR="000C34B9" w:rsidRPr="0016158E" w:rsidRDefault="000C34B9" w:rsidP="000C34B9">
      <w:pPr>
        <w:pStyle w:val="ListParagraph"/>
        <w:numPr>
          <w:ilvl w:val="0"/>
          <w:numId w:val="21"/>
        </w:numPr>
        <w:spacing w:before="0" w:after="160" w:line="259" w:lineRule="auto"/>
        <w:rPr>
          <w:rFonts w:cs="Calibri"/>
          <w:sz w:val="24"/>
        </w:rPr>
      </w:pPr>
      <w:r w:rsidRPr="0016158E">
        <w:rPr>
          <w:rFonts w:cs="Calibri"/>
          <w:sz w:val="24"/>
        </w:rPr>
        <w:t>Periwinkle/Myrtle</w:t>
      </w:r>
    </w:p>
    <w:p w14:paraId="26A3663D" w14:textId="77777777" w:rsidR="000C34B9" w:rsidRPr="0016158E" w:rsidRDefault="000C34B9" w:rsidP="000C34B9">
      <w:pPr>
        <w:pStyle w:val="ListParagraph"/>
        <w:numPr>
          <w:ilvl w:val="0"/>
          <w:numId w:val="21"/>
        </w:numPr>
        <w:spacing w:before="0" w:after="160" w:line="259" w:lineRule="auto"/>
        <w:rPr>
          <w:rFonts w:cs="Calibri"/>
          <w:sz w:val="24"/>
        </w:rPr>
      </w:pPr>
      <w:r w:rsidRPr="0016158E">
        <w:rPr>
          <w:rFonts w:cs="Calibri"/>
          <w:sz w:val="24"/>
        </w:rPr>
        <w:t>Dianthus Pinks</w:t>
      </w:r>
    </w:p>
    <w:p w14:paraId="6595F34F" w14:textId="77777777" w:rsidR="000C34B9" w:rsidRPr="0016158E" w:rsidRDefault="000C34B9" w:rsidP="000C34B9">
      <w:pPr>
        <w:pStyle w:val="ListParagraph"/>
        <w:numPr>
          <w:ilvl w:val="0"/>
          <w:numId w:val="21"/>
        </w:numPr>
        <w:spacing w:before="0" w:after="160" w:line="259" w:lineRule="auto"/>
        <w:rPr>
          <w:rFonts w:cs="Calibri"/>
          <w:sz w:val="24"/>
        </w:rPr>
      </w:pPr>
      <w:r w:rsidRPr="0016158E">
        <w:rPr>
          <w:rFonts w:cs="Calibri"/>
          <w:sz w:val="24"/>
        </w:rPr>
        <w:t>Hosta</w:t>
      </w:r>
    </w:p>
    <w:p w14:paraId="44A40849" w14:textId="77777777" w:rsidR="000C34B9" w:rsidRPr="0016158E" w:rsidRDefault="000C34B9" w:rsidP="000C34B9">
      <w:pPr>
        <w:pStyle w:val="ListParagraph"/>
        <w:numPr>
          <w:ilvl w:val="0"/>
          <w:numId w:val="21"/>
        </w:numPr>
        <w:spacing w:before="0" w:after="160" w:line="259" w:lineRule="auto"/>
        <w:rPr>
          <w:rFonts w:cs="Calibri"/>
          <w:sz w:val="24"/>
        </w:rPr>
      </w:pPr>
      <w:r w:rsidRPr="0016158E">
        <w:rPr>
          <w:rFonts w:cs="Calibri"/>
          <w:sz w:val="24"/>
        </w:rPr>
        <w:t>Pachysandra</w:t>
      </w:r>
    </w:p>
    <w:p w14:paraId="63DEADF0" w14:textId="77777777" w:rsidR="000C34B9" w:rsidRPr="0016158E" w:rsidRDefault="000C34B9" w:rsidP="000C34B9">
      <w:pPr>
        <w:pStyle w:val="ListParagraph"/>
        <w:numPr>
          <w:ilvl w:val="0"/>
          <w:numId w:val="21"/>
        </w:numPr>
        <w:spacing w:before="0" w:after="160" w:line="259" w:lineRule="auto"/>
        <w:rPr>
          <w:rFonts w:cs="Calibri"/>
          <w:sz w:val="24"/>
        </w:rPr>
      </w:pPr>
      <w:r w:rsidRPr="0016158E">
        <w:rPr>
          <w:rFonts w:cs="Calibri"/>
          <w:sz w:val="24"/>
        </w:rPr>
        <w:t>Phlox</w:t>
      </w:r>
    </w:p>
    <w:p w14:paraId="72FE5C72" w14:textId="44826BAE" w:rsidR="001835C4" w:rsidRPr="0016158E" w:rsidRDefault="000C34B9" w:rsidP="000C34B9">
      <w:pPr>
        <w:pStyle w:val="ListParagraph"/>
        <w:numPr>
          <w:ilvl w:val="0"/>
          <w:numId w:val="21"/>
        </w:numPr>
        <w:spacing w:before="0" w:after="160" w:line="259" w:lineRule="auto"/>
        <w:rPr>
          <w:rFonts w:cs="Calibri"/>
          <w:sz w:val="24"/>
        </w:rPr>
      </w:pPr>
      <w:r w:rsidRPr="0016158E">
        <w:rPr>
          <w:rFonts w:cs="Calibri"/>
          <w:sz w:val="24"/>
        </w:rPr>
        <w:t>Sweet William</w:t>
      </w:r>
      <w:r w:rsidRPr="0016158E">
        <w:rPr>
          <w:rFonts w:cs="Calibri"/>
          <w:sz w:val="24"/>
        </w:rPr>
        <w:t>s</w:t>
      </w:r>
    </w:p>
    <w:sectPr w:rsidR="001835C4" w:rsidRPr="0016158E" w:rsidSect="008540EC">
      <w:type w:val="continuous"/>
      <w:pgSz w:w="12240" w:h="15840" w:code="1"/>
      <w:pgMar w:top="1440" w:right="1440" w:bottom="1152" w:left="1440" w:header="720" w:footer="720" w:gutter="0"/>
      <w:pgBorders w:offsetFrom="page">
        <w:top w:val="triple" w:sz="4" w:space="24" w:color="2C3F71" w:themeColor="accent5" w:themeShade="80"/>
        <w:left w:val="triple" w:sz="4" w:space="24" w:color="2C3F71" w:themeColor="accent5" w:themeShade="80"/>
        <w:bottom w:val="triple" w:sz="4" w:space="24" w:color="2C3F71" w:themeColor="accent5" w:themeShade="80"/>
        <w:right w:val="triple" w:sz="4" w:space="24" w:color="2C3F71" w:themeColor="accent5" w:themeShade="80"/>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CFDE3" w14:textId="77777777" w:rsidR="00D226C4" w:rsidRDefault="00D226C4" w:rsidP="00C6554A">
      <w:pPr>
        <w:spacing w:before="0" w:after="0" w:line="240" w:lineRule="auto"/>
      </w:pPr>
      <w:r>
        <w:separator/>
      </w:r>
    </w:p>
  </w:endnote>
  <w:endnote w:type="continuationSeparator" w:id="0">
    <w:p w14:paraId="5FAEA365" w14:textId="77777777" w:rsidR="00D226C4" w:rsidRDefault="00D226C4"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mprint MT Shadow">
    <w:panose1 w:val="04020605060303030202"/>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31718" w14:textId="77777777" w:rsidR="00D226C4" w:rsidRDefault="00D226C4" w:rsidP="00C6554A">
      <w:pPr>
        <w:spacing w:before="0" w:after="0" w:line="240" w:lineRule="auto"/>
      </w:pPr>
      <w:r>
        <w:separator/>
      </w:r>
    </w:p>
  </w:footnote>
  <w:footnote w:type="continuationSeparator" w:id="0">
    <w:p w14:paraId="35CBB47C" w14:textId="77777777" w:rsidR="00D226C4" w:rsidRDefault="00D226C4"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F15A1B"/>
    <w:multiLevelType w:val="hybridMultilevel"/>
    <w:tmpl w:val="0A98B7DC"/>
    <w:lvl w:ilvl="0" w:tplc="B43632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2D21F4"/>
    <w:multiLevelType w:val="hybridMultilevel"/>
    <w:tmpl w:val="87CE6442"/>
    <w:lvl w:ilvl="0" w:tplc="B436323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3631CE"/>
    <w:multiLevelType w:val="hybridMultilevel"/>
    <w:tmpl w:val="AFB2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13678"/>
    <w:multiLevelType w:val="hybridMultilevel"/>
    <w:tmpl w:val="BA4E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D12A21"/>
    <w:multiLevelType w:val="hybridMultilevel"/>
    <w:tmpl w:val="F01AAE9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7A782DDF"/>
    <w:multiLevelType w:val="hybridMultilevel"/>
    <w:tmpl w:val="248E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8"/>
  </w:num>
  <w:num w:numId="4">
    <w:abstractNumId w:val="9"/>
  </w:num>
  <w:num w:numId="5">
    <w:abstractNumId w:val="14"/>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2"/>
  </w:num>
  <w:num w:numId="17">
    <w:abstractNumId w:val="13"/>
  </w:num>
  <w:num w:numId="18">
    <w:abstractNumId w:val="17"/>
  </w:num>
  <w:num w:numId="19">
    <w:abstractNumId w:val="16"/>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19"/>
    <w:rsid w:val="000042E4"/>
    <w:rsid w:val="0001612B"/>
    <w:rsid w:val="000161EA"/>
    <w:rsid w:val="000174EA"/>
    <w:rsid w:val="00017D7F"/>
    <w:rsid w:val="0002273D"/>
    <w:rsid w:val="00022F90"/>
    <w:rsid w:val="00024256"/>
    <w:rsid w:val="00024D21"/>
    <w:rsid w:val="000335BB"/>
    <w:rsid w:val="00035167"/>
    <w:rsid w:val="00045204"/>
    <w:rsid w:val="00045D39"/>
    <w:rsid w:val="00046B42"/>
    <w:rsid w:val="000546E4"/>
    <w:rsid w:val="000658BD"/>
    <w:rsid w:val="000677C2"/>
    <w:rsid w:val="00070490"/>
    <w:rsid w:val="00074567"/>
    <w:rsid w:val="00076F3C"/>
    <w:rsid w:val="00077E0E"/>
    <w:rsid w:val="00082267"/>
    <w:rsid w:val="00082820"/>
    <w:rsid w:val="00092565"/>
    <w:rsid w:val="00092A7B"/>
    <w:rsid w:val="00094D58"/>
    <w:rsid w:val="00097C04"/>
    <w:rsid w:val="000A3839"/>
    <w:rsid w:val="000B0193"/>
    <w:rsid w:val="000B19A4"/>
    <w:rsid w:val="000B508A"/>
    <w:rsid w:val="000B7776"/>
    <w:rsid w:val="000C34B9"/>
    <w:rsid w:val="000C6F05"/>
    <w:rsid w:val="000D2ED0"/>
    <w:rsid w:val="000D4D6B"/>
    <w:rsid w:val="000D55CF"/>
    <w:rsid w:val="000D712B"/>
    <w:rsid w:val="000E614A"/>
    <w:rsid w:val="000E6637"/>
    <w:rsid w:val="000F0751"/>
    <w:rsid w:val="000F6BCF"/>
    <w:rsid w:val="001001E0"/>
    <w:rsid w:val="00100A17"/>
    <w:rsid w:val="001043D0"/>
    <w:rsid w:val="00104F86"/>
    <w:rsid w:val="0010528A"/>
    <w:rsid w:val="00105638"/>
    <w:rsid w:val="00105DCB"/>
    <w:rsid w:val="00116357"/>
    <w:rsid w:val="001206F1"/>
    <w:rsid w:val="00123875"/>
    <w:rsid w:val="0012447D"/>
    <w:rsid w:val="00132993"/>
    <w:rsid w:val="00132F10"/>
    <w:rsid w:val="00136BCA"/>
    <w:rsid w:val="001419B7"/>
    <w:rsid w:val="00143909"/>
    <w:rsid w:val="001473F4"/>
    <w:rsid w:val="00147C6B"/>
    <w:rsid w:val="00152A80"/>
    <w:rsid w:val="00152F6E"/>
    <w:rsid w:val="001568F6"/>
    <w:rsid w:val="00157E2A"/>
    <w:rsid w:val="0016158E"/>
    <w:rsid w:val="001615D5"/>
    <w:rsid w:val="00163A96"/>
    <w:rsid w:val="00164566"/>
    <w:rsid w:val="00171D2E"/>
    <w:rsid w:val="00172CDD"/>
    <w:rsid w:val="00174051"/>
    <w:rsid w:val="001747A0"/>
    <w:rsid w:val="0017514D"/>
    <w:rsid w:val="00177C15"/>
    <w:rsid w:val="001835C4"/>
    <w:rsid w:val="00184638"/>
    <w:rsid w:val="00186ED0"/>
    <w:rsid w:val="00187128"/>
    <w:rsid w:val="0019274E"/>
    <w:rsid w:val="00194520"/>
    <w:rsid w:val="00194D9C"/>
    <w:rsid w:val="0019511B"/>
    <w:rsid w:val="0019555E"/>
    <w:rsid w:val="001B0BCC"/>
    <w:rsid w:val="001B5BD3"/>
    <w:rsid w:val="001C00EF"/>
    <w:rsid w:val="001C04EB"/>
    <w:rsid w:val="001C3613"/>
    <w:rsid w:val="001D20D8"/>
    <w:rsid w:val="001D3400"/>
    <w:rsid w:val="001D77C6"/>
    <w:rsid w:val="001E3B15"/>
    <w:rsid w:val="001E6F0E"/>
    <w:rsid w:val="001F013E"/>
    <w:rsid w:val="0021738D"/>
    <w:rsid w:val="002178AB"/>
    <w:rsid w:val="00222F84"/>
    <w:rsid w:val="00223D60"/>
    <w:rsid w:val="002336CD"/>
    <w:rsid w:val="00233734"/>
    <w:rsid w:val="0024335B"/>
    <w:rsid w:val="002433A0"/>
    <w:rsid w:val="00254C1D"/>
    <w:rsid w:val="002554CD"/>
    <w:rsid w:val="00255EF0"/>
    <w:rsid w:val="00260F65"/>
    <w:rsid w:val="00265353"/>
    <w:rsid w:val="00270079"/>
    <w:rsid w:val="002700AF"/>
    <w:rsid w:val="00270189"/>
    <w:rsid w:val="00270306"/>
    <w:rsid w:val="002714A3"/>
    <w:rsid w:val="002724A9"/>
    <w:rsid w:val="0028059C"/>
    <w:rsid w:val="0028657B"/>
    <w:rsid w:val="00290842"/>
    <w:rsid w:val="00293B83"/>
    <w:rsid w:val="002A1A2B"/>
    <w:rsid w:val="002A1EE8"/>
    <w:rsid w:val="002A46B5"/>
    <w:rsid w:val="002B092D"/>
    <w:rsid w:val="002B3460"/>
    <w:rsid w:val="002B41AC"/>
    <w:rsid w:val="002B4294"/>
    <w:rsid w:val="002C21DB"/>
    <w:rsid w:val="002C4100"/>
    <w:rsid w:val="002C55FE"/>
    <w:rsid w:val="002C5614"/>
    <w:rsid w:val="002D2915"/>
    <w:rsid w:val="002D45F6"/>
    <w:rsid w:val="002D68E7"/>
    <w:rsid w:val="002E0728"/>
    <w:rsid w:val="002E2193"/>
    <w:rsid w:val="002E5F48"/>
    <w:rsid w:val="002E7BF1"/>
    <w:rsid w:val="002F6AB4"/>
    <w:rsid w:val="00301E9A"/>
    <w:rsid w:val="00304E46"/>
    <w:rsid w:val="00305326"/>
    <w:rsid w:val="00307E6A"/>
    <w:rsid w:val="00313143"/>
    <w:rsid w:val="00315CF6"/>
    <w:rsid w:val="0031644B"/>
    <w:rsid w:val="0031741C"/>
    <w:rsid w:val="00322716"/>
    <w:rsid w:val="00323CB0"/>
    <w:rsid w:val="00326A93"/>
    <w:rsid w:val="00327817"/>
    <w:rsid w:val="003337D9"/>
    <w:rsid w:val="00333D0D"/>
    <w:rsid w:val="00334764"/>
    <w:rsid w:val="00336709"/>
    <w:rsid w:val="003404E1"/>
    <w:rsid w:val="0035190A"/>
    <w:rsid w:val="00352B1C"/>
    <w:rsid w:val="00354408"/>
    <w:rsid w:val="00354F54"/>
    <w:rsid w:val="00356B5F"/>
    <w:rsid w:val="00360192"/>
    <w:rsid w:val="0036086F"/>
    <w:rsid w:val="00362983"/>
    <w:rsid w:val="00363660"/>
    <w:rsid w:val="0036606F"/>
    <w:rsid w:val="003720D3"/>
    <w:rsid w:val="00372A49"/>
    <w:rsid w:val="0037457A"/>
    <w:rsid w:val="00374BCA"/>
    <w:rsid w:val="003843F9"/>
    <w:rsid w:val="0038776D"/>
    <w:rsid w:val="00393D28"/>
    <w:rsid w:val="00393ED9"/>
    <w:rsid w:val="003A2D81"/>
    <w:rsid w:val="003B6A7F"/>
    <w:rsid w:val="003B7D5A"/>
    <w:rsid w:val="003B7D7F"/>
    <w:rsid w:val="003B7EFA"/>
    <w:rsid w:val="003D0963"/>
    <w:rsid w:val="003D26FC"/>
    <w:rsid w:val="003D3DEA"/>
    <w:rsid w:val="003D4881"/>
    <w:rsid w:val="003E1301"/>
    <w:rsid w:val="003E2147"/>
    <w:rsid w:val="003E260B"/>
    <w:rsid w:val="003E2DC4"/>
    <w:rsid w:val="003F3743"/>
    <w:rsid w:val="003F4285"/>
    <w:rsid w:val="003F46C4"/>
    <w:rsid w:val="003F5421"/>
    <w:rsid w:val="0040720C"/>
    <w:rsid w:val="004075B1"/>
    <w:rsid w:val="0041231F"/>
    <w:rsid w:val="0041241E"/>
    <w:rsid w:val="004249C0"/>
    <w:rsid w:val="00440553"/>
    <w:rsid w:val="0044435C"/>
    <w:rsid w:val="0045096B"/>
    <w:rsid w:val="004606F6"/>
    <w:rsid w:val="00463B1F"/>
    <w:rsid w:val="00464BB9"/>
    <w:rsid w:val="00471D83"/>
    <w:rsid w:val="0047464F"/>
    <w:rsid w:val="00475FFE"/>
    <w:rsid w:val="004833C9"/>
    <w:rsid w:val="00491118"/>
    <w:rsid w:val="004950B8"/>
    <w:rsid w:val="004A140A"/>
    <w:rsid w:val="004A206F"/>
    <w:rsid w:val="004A3925"/>
    <w:rsid w:val="004A3AF7"/>
    <w:rsid w:val="004A6A01"/>
    <w:rsid w:val="004B3125"/>
    <w:rsid w:val="004B3A6D"/>
    <w:rsid w:val="004B435B"/>
    <w:rsid w:val="004B44CE"/>
    <w:rsid w:val="004B52A2"/>
    <w:rsid w:val="004B58D0"/>
    <w:rsid w:val="004B7B2E"/>
    <w:rsid w:val="004C049F"/>
    <w:rsid w:val="004C1072"/>
    <w:rsid w:val="004C36DE"/>
    <w:rsid w:val="004D0535"/>
    <w:rsid w:val="004D0D0E"/>
    <w:rsid w:val="004D13E5"/>
    <w:rsid w:val="004D2C7A"/>
    <w:rsid w:val="004D3798"/>
    <w:rsid w:val="004D6FCA"/>
    <w:rsid w:val="004E03EB"/>
    <w:rsid w:val="004E08D5"/>
    <w:rsid w:val="004E1CBB"/>
    <w:rsid w:val="004E2D7F"/>
    <w:rsid w:val="004E40C5"/>
    <w:rsid w:val="004E4CD4"/>
    <w:rsid w:val="004F4CD5"/>
    <w:rsid w:val="005000E2"/>
    <w:rsid w:val="00500510"/>
    <w:rsid w:val="005046ED"/>
    <w:rsid w:val="005057BE"/>
    <w:rsid w:val="00507AE6"/>
    <w:rsid w:val="00511461"/>
    <w:rsid w:val="005146BA"/>
    <w:rsid w:val="00516A0F"/>
    <w:rsid w:val="005220AE"/>
    <w:rsid w:val="00532032"/>
    <w:rsid w:val="005320BB"/>
    <w:rsid w:val="00534A93"/>
    <w:rsid w:val="00535374"/>
    <w:rsid w:val="00540BBE"/>
    <w:rsid w:val="00543FDB"/>
    <w:rsid w:val="00545A83"/>
    <w:rsid w:val="00547F1C"/>
    <w:rsid w:val="005527BF"/>
    <w:rsid w:val="0055493B"/>
    <w:rsid w:val="00556F24"/>
    <w:rsid w:val="00557987"/>
    <w:rsid w:val="005628C2"/>
    <w:rsid w:val="005725D1"/>
    <w:rsid w:val="00573701"/>
    <w:rsid w:val="00575DAC"/>
    <w:rsid w:val="00580139"/>
    <w:rsid w:val="00580999"/>
    <w:rsid w:val="0058167A"/>
    <w:rsid w:val="00581E6B"/>
    <w:rsid w:val="00584A33"/>
    <w:rsid w:val="00592A6A"/>
    <w:rsid w:val="00593BF8"/>
    <w:rsid w:val="005A1CDC"/>
    <w:rsid w:val="005A41F1"/>
    <w:rsid w:val="005A77B5"/>
    <w:rsid w:val="005B113F"/>
    <w:rsid w:val="005B3D38"/>
    <w:rsid w:val="005B6A3A"/>
    <w:rsid w:val="005B73D7"/>
    <w:rsid w:val="005C00C7"/>
    <w:rsid w:val="005C3962"/>
    <w:rsid w:val="005C6D91"/>
    <w:rsid w:val="005C7FCD"/>
    <w:rsid w:val="005D2EFE"/>
    <w:rsid w:val="005D3277"/>
    <w:rsid w:val="005D33B2"/>
    <w:rsid w:val="005D7981"/>
    <w:rsid w:val="005E05F4"/>
    <w:rsid w:val="005E2184"/>
    <w:rsid w:val="005F679B"/>
    <w:rsid w:val="00600A11"/>
    <w:rsid w:val="006130F0"/>
    <w:rsid w:val="00620C50"/>
    <w:rsid w:val="006236AC"/>
    <w:rsid w:val="0062713C"/>
    <w:rsid w:val="00635456"/>
    <w:rsid w:val="0063758F"/>
    <w:rsid w:val="006453C1"/>
    <w:rsid w:val="00650FF6"/>
    <w:rsid w:val="0065373A"/>
    <w:rsid w:val="00656899"/>
    <w:rsid w:val="00657466"/>
    <w:rsid w:val="00657EDD"/>
    <w:rsid w:val="00662B5F"/>
    <w:rsid w:val="00663B89"/>
    <w:rsid w:val="00665E8E"/>
    <w:rsid w:val="00667266"/>
    <w:rsid w:val="0067314F"/>
    <w:rsid w:val="00675485"/>
    <w:rsid w:val="00681B3D"/>
    <w:rsid w:val="00692912"/>
    <w:rsid w:val="006A0CA4"/>
    <w:rsid w:val="006A3CE7"/>
    <w:rsid w:val="006B1196"/>
    <w:rsid w:val="006B46DD"/>
    <w:rsid w:val="006C0F3E"/>
    <w:rsid w:val="006C5281"/>
    <w:rsid w:val="006D0982"/>
    <w:rsid w:val="006D5B83"/>
    <w:rsid w:val="006E078C"/>
    <w:rsid w:val="006E6AD4"/>
    <w:rsid w:val="006F1296"/>
    <w:rsid w:val="006F1377"/>
    <w:rsid w:val="006F14B5"/>
    <w:rsid w:val="006F17C2"/>
    <w:rsid w:val="006F1DC3"/>
    <w:rsid w:val="00706F4B"/>
    <w:rsid w:val="00711CE4"/>
    <w:rsid w:val="00713149"/>
    <w:rsid w:val="0071432B"/>
    <w:rsid w:val="00717505"/>
    <w:rsid w:val="00727155"/>
    <w:rsid w:val="00727F4D"/>
    <w:rsid w:val="00731B7E"/>
    <w:rsid w:val="00734891"/>
    <w:rsid w:val="0073733A"/>
    <w:rsid w:val="007439B5"/>
    <w:rsid w:val="00744F81"/>
    <w:rsid w:val="00745CD5"/>
    <w:rsid w:val="00747EF1"/>
    <w:rsid w:val="0076071D"/>
    <w:rsid w:val="0076389B"/>
    <w:rsid w:val="007674B7"/>
    <w:rsid w:val="0077034A"/>
    <w:rsid w:val="00771298"/>
    <w:rsid w:val="00773CA9"/>
    <w:rsid w:val="00775003"/>
    <w:rsid w:val="0078215F"/>
    <w:rsid w:val="007839AE"/>
    <w:rsid w:val="007908BA"/>
    <w:rsid w:val="00792B5F"/>
    <w:rsid w:val="0079475F"/>
    <w:rsid w:val="00794B5D"/>
    <w:rsid w:val="007958C9"/>
    <w:rsid w:val="00796E14"/>
    <w:rsid w:val="007A7FE1"/>
    <w:rsid w:val="007B2508"/>
    <w:rsid w:val="007C5C8C"/>
    <w:rsid w:val="007D2E74"/>
    <w:rsid w:val="007D3927"/>
    <w:rsid w:val="007D6291"/>
    <w:rsid w:val="007E137B"/>
    <w:rsid w:val="007E2F5F"/>
    <w:rsid w:val="007E30C2"/>
    <w:rsid w:val="007E46C3"/>
    <w:rsid w:val="007E571E"/>
    <w:rsid w:val="007E6187"/>
    <w:rsid w:val="007E66ED"/>
    <w:rsid w:val="007F0C63"/>
    <w:rsid w:val="007F44F5"/>
    <w:rsid w:val="007F6EDD"/>
    <w:rsid w:val="00812A0F"/>
    <w:rsid w:val="00812A6A"/>
    <w:rsid w:val="0082006B"/>
    <w:rsid w:val="008226EA"/>
    <w:rsid w:val="00831DF1"/>
    <w:rsid w:val="00835A3A"/>
    <w:rsid w:val="00835D88"/>
    <w:rsid w:val="0083637E"/>
    <w:rsid w:val="00841128"/>
    <w:rsid w:val="00843838"/>
    <w:rsid w:val="00851C0E"/>
    <w:rsid w:val="00851C92"/>
    <w:rsid w:val="00852DA8"/>
    <w:rsid w:val="008540EC"/>
    <w:rsid w:val="0085772B"/>
    <w:rsid w:val="00857C6C"/>
    <w:rsid w:val="00861CF3"/>
    <w:rsid w:val="00864BAA"/>
    <w:rsid w:val="00866089"/>
    <w:rsid w:val="00866970"/>
    <w:rsid w:val="008675BC"/>
    <w:rsid w:val="0087403C"/>
    <w:rsid w:val="00880202"/>
    <w:rsid w:val="00881C33"/>
    <w:rsid w:val="00883048"/>
    <w:rsid w:val="00883FEB"/>
    <w:rsid w:val="008A4933"/>
    <w:rsid w:val="008A6A76"/>
    <w:rsid w:val="008C36A4"/>
    <w:rsid w:val="008C7322"/>
    <w:rsid w:val="008C765A"/>
    <w:rsid w:val="008D07AB"/>
    <w:rsid w:val="008D1C36"/>
    <w:rsid w:val="008D4693"/>
    <w:rsid w:val="008E5083"/>
    <w:rsid w:val="008E7D2D"/>
    <w:rsid w:val="008F1EA4"/>
    <w:rsid w:val="008F3399"/>
    <w:rsid w:val="00901913"/>
    <w:rsid w:val="0090268F"/>
    <w:rsid w:val="00906937"/>
    <w:rsid w:val="00906CAD"/>
    <w:rsid w:val="00906F00"/>
    <w:rsid w:val="00917CBE"/>
    <w:rsid w:val="00925FBA"/>
    <w:rsid w:val="00927FE2"/>
    <w:rsid w:val="00930BA3"/>
    <w:rsid w:val="0093179D"/>
    <w:rsid w:val="00935DFB"/>
    <w:rsid w:val="0093795D"/>
    <w:rsid w:val="00940B47"/>
    <w:rsid w:val="00952E08"/>
    <w:rsid w:val="009668C6"/>
    <w:rsid w:val="0096722D"/>
    <w:rsid w:val="0097587B"/>
    <w:rsid w:val="009765D2"/>
    <w:rsid w:val="00977D9A"/>
    <w:rsid w:val="00985E7C"/>
    <w:rsid w:val="00986DD4"/>
    <w:rsid w:val="00992292"/>
    <w:rsid w:val="00992CBC"/>
    <w:rsid w:val="0099336E"/>
    <w:rsid w:val="009A0594"/>
    <w:rsid w:val="009A3508"/>
    <w:rsid w:val="009B0B13"/>
    <w:rsid w:val="009B342A"/>
    <w:rsid w:val="009B364E"/>
    <w:rsid w:val="009B657D"/>
    <w:rsid w:val="009C402A"/>
    <w:rsid w:val="009C6D56"/>
    <w:rsid w:val="009C7617"/>
    <w:rsid w:val="009D24E9"/>
    <w:rsid w:val="009D68DE"/>
    <w:rsid w:val="009E0909"/>
    <w:rsid w:val="009E1A56"/>
    <w:rsid w:val="009E3D24"/>
    <w:rsid w:val="009F2B85"/>
    <w:rsid w:val="009F2F85"/>
    <w:rsid w:val="009F3502"/>
    <w:rsid w:val="009F5309"/>
    <w:rsid w:val="009F7EA5"/>
    <w:rsid w:val="00A01216"/>
    <w:rsid w:val="00A03706"/>
    <w:rsid w:val="00A03A2D"/>
    <w:rsid w:val="00A03B5C"/>
    <w:rsid w:val="00A051E7"/>
    <w:rsid w:val="00A12326"/>
    <w:rsid w:val="00A128F6"/>
    <w:rsid w:val="00A212E1"/>
    <w:rsid w:val="00A227D8"/>
    <w:rsid w:val="00A243F3"/>
    <w:rsid w:val="00A30C06"/>
    <w:rsid w:val="00A411B3"/>
    <w:rsid w:val="00A43648"/>
    <w:rsid w:val="00A4592B"/>
    <w:rsid w:val="00A61427"/>
    <w:rsid w:val="00A64140"/>
    <w:rsid w:val="00A678EE"/>
    <w:rsid w:val="00A70360"/>
    <w:rsid w:val="00A70A2B"/>
    <w:rsid w:val="00A740B4"/>
    <w:rsid w:val="00A75A4A"/>
    <w:rsid w:val="00A76352"/>
    <w:rsid w:val="00A80697"/>
    <w:rsid w:val="00A81083"/>
    <w:rsid w:val="00A81EA3"/>
    <w:rsid w:val="00A8229D"/>
    <w:rsid w:val="00A8481F"/>
    <w:rsid w:val="00A85B2E"/>
    <w:rsid w:val="00A9191C"/>
    <w:rsid w:val="00A93141"/>
    <w:rsid w:val="00A93E7C"/>
    <w:rsid w:val="00A96E43"/>
    <w:rsid w:val="00AA1F10"/>
    <w:rsid w:val="00AA2E12"/>
    <w:rsid w:val="00AB28CD"/>
    <w:rsid w:val="00AC3A8D"/>
    <w:rsid w:val="00AC4CBF"/>
    <w:rsid w:val="00AD3965"/>
    <w:rsid w:val="00AD43A8"/>
    <w:rsid w:val="00AD4AFC"/>
    <w:rsid w:val="00AE1D3C"/>
    <w:rsid w:val="00AE45F5"/>
    <w:rsid w:val="00AF2012"/>
    <w:rsid w:val="00AF513B"/>
    <w:rsid w:val="00AF6EF3"/>
    <w:rsid w:val="00B02CF9"/>
    <w:rsid w:val="00B05E9B"/>
    <w:rsid w:val="00B07548"/>
    <w:rsid w:val="00B22D31"/>
    <w:rsid w:val="00B237FB"/>
    <w:rsid w:val="00B23B97"/>
    <w:rsid w:val="00B333B1"/>
    <w:rsid w:val="00B34845"/>
    <w:rsid w:val="00B416C5"/>
    <w:rsid w:val="00B43936"/>
    <w:rsid w:val="00B53B9C"/>
    <w:rsid w:val="00B565B8"/>
    <w:rsid w:val="00B629CA"/>
    <w:rsid w:val="00B64474"/>
    <w:rsid w:val="00B64B3F"/>
    <w:rsid w:val="00B6646A"/>
    <w:rsid w:val="00B73CB5"/>
    <w:rsid w:val="00B751DE"/>
    <w:rsid w:val="00B84A5C"/>
    <w:rsid w:val="00B86E85"/>
    <w:rsid w:val="00B8792C"/>
    <w:rsid w:val="00B90B27"/>
    <w:rsid w:val="00B91841"/>
    <w:rsid w:val="00BA0C19"/>
    <w:rsid w:val="00BA1C85"/>
    <w:rsid w:val="00BA5E24"/>
    <w:rsid w:val="00BA7A89"/>
    <w:rsid w:val="00BB16F8"/>
    <w:rsid w:val="00BB37F2"/>
    <w:rsid w:val="00BC03EF"/>
    <w:rsid w:val="00BC0F8D"/>
    <w:rsid w:val="00BC4BEF"/>
    <w:rsid w:val="00BD1E52"/>
    <w:rsid w:val="00BE0834"/>
    <w:rsid w:val="00BE08B8"/>
    <w:rsid w:val="00BE44D6"/>
    <w:rsid w:val="00BE7215"/>
    <w:rsid w:val="00BF19E5"/>
    <w:rsid w:val="00BF4509"/>
    <w:rsid w:val="00C02D21"/>
    <w:rsid w:val="00C04475"/>
    <w:rsid w:val="00C04C6F"/>
    <w:rsid w:val="00C0793C"/>
    <w:rsid w:val="00C171C4"/>
    <w:rsid w:val="00C30385"/>
    <w:rsid w:val="00C32C17"/>
    <w:rsid w:val="00C35F99"/>
    <w:rsid w:val="00C360F7"/>
    <w:rsid w:val="00C37A31"/>
    <w:rsid w:val="00C41DC9"/>
    <w:rsid w:val="00C429F9"/>
    <w:rsid w:val="00C43AD1"/>
    <w:rsid w:val="00C521B5"/>
    <w:rsid w:val="00C6554A"/>
    <w:rsid w:val="00C67E1E"/>
    <w:rsid w:val="00C706FB"/>
    <w:rsid w:val="00C75E24"/>
    <w:rsid w:val="00C85D7A"/>
    <w:rsid w:val="00C86C0F"/>
    <w:rsid w:val="00C93964"/>
    <w:rsid w:val="00C97705"/>
    <w:rsid w:val="00CA093C"/>
    <w:rsid w:val="00CA1242"/>
    <w:rsid w:val="00CA17CD"/>
    <w:rsid w:val="00CA7704"/>
    <w:rsid w:val="00CA7B8A"/>
    <w:rsid w:val="00CB3483"/>
    <w:rsid w:val="00CB4662"/>
    <w:rsid w:val="00CC7F96"/>
    <w:rsid w:val="00CD0931"/>
    <w:rsid w:val="00CD3550"/>
    <w:rsid w:val="00CD3B8A"/>
    <w:rsid w:val="00CD4528"/>
    <w:rsid w:val="00CD5410"/>
    <w:rsid w:val="00CE3D9D"/>
    <w:rsid w:val="00CE73B7"/>
    <w:rsid w:val="00CF0C04"/>
    <w:rsid w:val="00CF6311"/>
    <w:rsid w:val="00CF6B74"/>
    <w:rsid w:val="00D00EF9"/>
    <w:rsid w:val="00D15851"/>
    <w:rsid w:val="00D20240"/>
    <w:rsid w:val="00D21B68"/>
    <w:rsid w:val="00D226C4"/>
    <w:rsid w:val="00D26759"/>
    <w:rsid w:val="00D2743A"/>
    <w:rsid w:val="00D277AE"/>
    <w:rsid w:val="00D312CD"/>
    <w:rsid w:val="00D35596"/>
    <w:rsid w:val="00D40680"/>
    <w:rsid w:val="00D41501"/>
    <w:rsid w:val="00D434A5"/>
    <w:rsid w:val="00D437B5"/>
    <w:rsid w:val="00D43DC7"/>
    <w:rsid w:val="00D47DDF"/>
    <w:rsid w:val="00D54A4D"/>
    <w:rsid w:val="00D55014"/>
    <w:rsid w:val="00D575D9"/>
    <w:rsid w:val="00D5764C"/>
    <w:rsid w:val="00D65398"/>
    <w:rsid w:val="00D7159F"/>
    <w:rsid w:val="00D71B7B"/>
    <w:rsid w:val="00D82C84"/>
    <w:rsid w:val="00D907F6"/>
    <w:rsid w:val="00D936FD"/>
    <w:rsid w:val="00D93F61"/>
    <w:rsid w:val="00DA0560"/>
    <w:rsid w:val="00DA1F53"/>
    <w:rsid w:val="00DA5699"/>
    <w:rsid w:val="00DB445A"/>
    <w:rsid w:val="00DC19FA"/>
    <w:rsid w:val="00DC6D94"/>
    <w:rsid w:val="00DD5BF4"/>
    <w:rsid w:val="00DE0B77"/>
    <w:rsid w:val="00DF773B"/>
    <w:rsid w:val="00DF7D1D"/>
    <w:rsid w:val="00E00816"/>
    <w:rsid w:val="00E11673"/>
    <w:rsid w:val="00E1722E"/>
    <w:rsid w:val="00E25057"/>
    <w:rsid w:val="00E32CAF"/>
    <w:rsid w:val="00E33AE5"/>
    <w:rsid w:val="00E34854"/>
    <w:rsid w:val="00E43940"/>
    <w:rsid w:val="00E449D9"/>
    <w:rsid w:val="00E44FCB"/>
    <w:rsid w:val="00E5043E"/>
    <w:rsid w:val="00E50D51"/>
    <w:rsid w:val="00E6161D"/>
    <w:rsid w:val="00E660E7"/>
    <w:rsid w:val="00E77798"/>
    <w:rsid w:val="00E77F80"/>
    <w:rsid w:val="00E81D85"/>
    <w:rsid w:val="00E8361C"/>
    <w:rsid w:val="00E95AD6"/>
    <w:rsid w:val="00EA1772"/>
    <w:rsid w:val="00EA25B4"/>
    <w:rsid w:val="00EA3725"/>
    <w:rsid w:val="00EA5E53"/>
    <w:rsid w:val="00EC14C5"/>
    <w:rsid w:val="00EC3C19"/>
    <w:rsid w:val="00ED11DE"/>
    <w:rsid w:val="00ED5988"/>
    <w:rsid w:val="00ED7C44"/>
    <w:rsid w:val="00EE354C"/>
    <w:rsid w:val="00EE4AD6"/>
    <w:rsid w:val="00EE62C8"/>
    <w:rsid w:val="00EE642C"/>
    <w:rsid w:val="00EF06F6"/>
    <w:rsid w:val="00EF3218"/>
    <w:rsid w:val="00EF40DD"/>
    <w:rsid w:val="00EF5A20"/>
    <w:rsid w:val="00EF7153"/>
    <w:rsid w:val="00F0378C"/>
    <w:rsid w:val="00F051C3"/>
    <w:rsid w:val="00F067B1"/>
    <w:rsid w:val="00F10579"/>
    <w:rsid w:val="00F20943"/>
    <w:rsid w:val="00F21327"/>
    <w:rsid w:val="00F21735"/>
    <w:rsid w:val="00F22F49"/>
    <w:rsid w:val="00F3012C"/>
    <w:rsid w:val="00F30B54"/>
    <w:rsid w:val="00F312B3"/>
    <w:rsid w:val="00F36746"/>
    <w:rsid w:val="00F412CA"/>
    <w:rsid w:val="00F44948"/>
    <w:rsid w:val="00F45E8B"/>
    <w:rsid w:val="00F55F05"/>
    <w:rsid w:val="00F56B3C"/>
    <w:rsid w:val="00F739CA"/>
    <w:rsid w:val="00F75D35"/>
    <w:rsid w:val="00F800F0"/>
    <w:rsid w:val="00F850AF"/>
    <w:rsid w:val="00F90294"/>
    <w:rsid w:val="00F93828"/>
    <w:rsid w:val="00F94ACD"/>
    <w:rsid w:val="00FA1992"/>
    <w:rsid w:val="00FA38D9"/>
    <w:rsid w:val="00FB3491"/>
    <w:rsid w:val="00FB5E97"/>
    <w:rsid w:val="00FC1E1F"/>
    <w:rsid w:val="00FC36C8"/>
    <w:rsid w:val="00FD7A21"/>
    <w:rsid w:val="00FE2F0F"/>
    <w:rsid w:val="00FE5FE6"/>
    <w:rsid w:val="00FF4908"/>
    <w:rsid w:val="00FF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B26CA"/>
  <w15:chartTrackingRefBased/>
  <w15:docId w15:val="{CB7C01FE-2B02-47A5-A431-F45D8405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paragraph" w:styleId="ListParagraph">
    <w:name w:val="List Paragraph"/>
    <w:basedOn w:val="Normal"/>
    <w:uiPriority w:val="34"/>
    <w:unhideWhenUsed/>
    <w:qFormat/>
    <w:rsid w:val="005D3277"/>
    <w:pPr>
      <w:ind w:left="720"/>
      <w:contextualSpacing/>
    </w:pPr>
  </w:style>
  <w:style w:type="character" w:customStyle="1" w:styleId="a">
    <w:name w:val="_"/>
    <w:basedOn w:val="DefaultParagraphFont"/>
    <w:rsid w:val="00A93E7C"/>
  </w:style>
  <w:style w:type="character" w:styleId="Emphasis">
    <w:name w:val="Emphasis"/>
    <w:basedOn w:val="DefaultParagraphFont"/>
    <w:uiPriority w:val="20"/>
    <w:qFormat/>
    <w:rsid w:val="00017D7F"/>
    <w:rPr>
      <w:b/>
      <w:bCs/>
      <w:i w:val="0"/>
      <w:iCs w:val="0"/>
    </w:rPr>
  </w:style>
  <w:style w:type="character" w:customStyle="1" w:styleId="st1">
    <w:name w:val="st1"/>
    <w:basedOn w:val="DefaultParagraphFont"/>
    <w:rsid w:val="00017D7F"/>
  </w:style>
  <w:style w:type="character" w:styleId="UnresolvedMention">
    <w:name w:val="Unresolved Mention"/>
    <w:basedOn w:val="DefaultParagraphFont"/>
    <w:uiPriority w:val="99"/>
    <w:semiHidden/>
    <w:unhideWhenUsed/>
    <w:rsid w:val="00D00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452534">
      <w:bodyDiv w:val="1"/>
      <w:marLeft w:val="0"/>
      <w:marRight w:val="0"/>
      <w:marTop w:val="0"/>
      <w:marBottom w:val="0"/>
      <w:divBdr>
        <w:top w:val="none" w:sz="0" w:space="0" w:color="auto"/>
        <w:left w:val="none" w:sz="0" w:space="0" w:color="auto"/>
        <w:bottom w:val="none" w:sz="0" w:space="0" w:color="auto"/>
        <w:right w:val="none" w:sz="0" w:space="0" w:color="auto"/>
      </w:divBdr>
    </w:div>
    <w:div w:id="942417275">
      <w:bodyDiv w:val="1"/>
      <w:marLeft w:val="0"/>
      <w:marRight w:val="0"/>
      <w:marTop w:val="0"/>
      <w:marBottom w:val="0"/>
      <w:divBdr>
        <w:top w:val="none" w:sz="0" w:space="0" w:color="auto"/>
        <w:left w:val="none" w:sz="0" w:space="0" w:color="auto"/>
        <w:bottom w:val="none" w:sz="0" w:space="0" w:color="auto"/>
        <w:right w:val="none" w:sz="0" w:space="0" w:color="auto"/>
      </w:divBdr>
      <w:divsChild>
        <w:div w:id="147167736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00213370">
              <w:marLeft w:val="0"/>
              <w:marRight w:val="0"/>
              <w:marTop w:val="0"/>
              <w:marBottom w:val="0"/>
              <w:divBdr>
                <w:top w:val="none" w:sz="0" w:space="0" w:color="auto"/>
                <w:left w:val="none" w:sz="0" w:space="0" w:color="auto"/>
                <w:bottom w:val="none" w:sz="0" w:space="0" w:color="auto"/>
                <w:right w:val="none" w:sz="0" w:space="0" w:color="auto"/>
              </w:divBdr>
              <w:divsChild>
                <w:div w:id="86192087">
                  <w:marLeft w:val="0"/>
                  <w:marRight w:val="0"/>
                  <w:marTop w:val="0"/>
                  <w:marBottom w:val="0"/>
                  <w:divBdr>
                    <w:top w:val="none" w:sz="0" w:space="0" w:color="auto"/>
                    <w:left w:val="none" w:sz="0" w:space="0" w:color="auto"/>
                    <w:bottom w:val="none" w:sz="0" w:space="0" w:color="auto"/>
                    <w:right w:val="none" w:sz="0" w:space="0" w:color="auto"/>
                  </w:divBdr>
                  <w:divsChild>
                    <w:div w:id="10125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freehighresolutiongraphicsandclipart.blogspot.com/2010/09/png-flower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reehighresolutiongraphicsandclipart.blogspot.com/2010/09/png-flowers.html" TargetMode="External"/><Relationship Id="rId17" Type="http://schemas.openxmlformats.org/officeDocument/2006/relationships/hyperlink" Target="https://creativecommons.org/licenses/by-nc-nd/3.0/" TargetMode="External"/><Relationship Id="rId2" Type="http://schemas.openxmlformats.org/officeDocument/2006/relationships/numbering" Target="numbering.xml"/><Relationship Id="rId16" Type="http://schemas.openxmlformats.org/officeDocument/2006/relationships/hyperlink" Target="http://freehighresolutiongraphicsandclipart.blogspot.com/2010/09/png-flower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bliokompas.blogspot.ru/2013/07/blog-post_7.html" TargetMode="External"/><Relationship Id="rId14" Type="http://schemas.openxmlformats.org/officeDocument/2006/relationships/hyperlink" Target="https://creativecommons.org/licenses/by-nc-nd/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AppData\Roaming\Microsoft\Templates\Student%20report%20with%20cover%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B44C5-66A7-4D3D-A9C3-52DB074A7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cover photo</Template>
  <TotalTime>0</TotalTime>
  <Pages>5</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Comeau, Susan</dc:creator>
  <cp:keywords/>
  <dc:description/>
  <cp:lastModifiedBy>Susan Comeau</cp:lastModifiedBy>
  <cp:revision>2</cp:revision>
  <dcterms:created xsi:type="dcterms:W3CDTF">2019-03-30T13:25:00Z</dcterms:created>
  <dcterms:modified xsi:type="dcterms:W3CDTF">2019-03-30T13:25:00Z</dcterms:modified>
</cp:coreProperties>
</file>